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DA2" w:rsidRPr="00B87739" w:rsidRDefault="00626DA2" w:rsidP="00626DA2">
      <w:pPr>
        <w:pStyle w:val="Gliederung1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  <w:r w:rsidRPr="00B87739">
        <w:rPr>
          <w:rFonts w:asciiTheme="minorHAnsi" w:hAnsiTheme="minorHAnsi" w:cstheme="minorHAnsi"/>
          <w:sz w:val="20"/>
          <w:szCs w:val="20"/>
        </w:rPr>
        <w:t>Zweck</w:t>
      </w:r>
    </w:p>
    <w:p w:rsidR="00626DA2" w:rsidRPr="00B87739" w:rsidRDefault="00626DA2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t>Mit dieser Verfahrensanweisung (VA) legt die Unternehmensleitung Zuständigkeiten, Abläufe und grundsätzliche Regelungen für</w:t>
      </w:r>
      <w:r>
        <w:rPr>
          <w:rFonts w:cstheme="minorHAnsi"/>
        </w:rPr>
        <w:t xml:space="preserve"> d</w:t>
      </w:r>
      <w:r w:rsidRPr="00ED44E4">
        <w:rPr>
          <w:rFonts w:cstheme="minorHAnsi"/>
        </w:rPr>
        <w:t>ie Auflösung bereits entstandener sowie die Verhinderung zu befürchtender Non-Compliance-Situationen</w:t>
      </w:r>
      <w:r>
        <w:rPr>
          <w:rFonts w:cstheme="minorHAnsi"/>
        </w:rPr>
        <w:t xml:space="preserve"> – sog. kritische Aktivitäten -</w:t>
      </w:r>
      <w:r w:rsidRPr="00ED44E4">
        <w:rPr>
          <w:rFonts w:cstheme="minorHAnsi"/>
        </w:rPr>
        <w:t xml:space="preserve"> </w:t>
      </w:r>
      <w:r>
        <w:rPr>
          <w:rFonts w:cstheme="minorHAnsi"/>
        </w:rPr>
        <w:t>fest.</w:t>
      </w:r>
      <w:r w:rsidRPr="00ED44E4">
        <w:rPr>
          <w:rFonts w:cstheme="minorHAnsi"/>
        </w:rPr>
        <w:t xml:space="preserve"> </w:t>
      </w:r>
      <w:r w:rsidRPr="00B87739">
        <w:rPr>
          <w:rFonts w:cstheme="minorHAnsi"/>
        </w:rPr>
        <w:t xml:space="preserve"> </w:t>
      </w:r>
    </w:p>
    <w:p w:rsidR="00626DA2" w:rsidRPr="00B87739" w:rsidRDefault="00626DA2" w:rsidP="00626DA2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Geltungsbereich</w:t>
      </w:r>
    </w:p>
    <w:p w:rsidR="00626DA2" w:rsidRPr="00B87739" w:rsidRDefault="00626DA2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Diese VA gilt für alle Mitarbeiter in allen Bereichen.</w:t>
      </w:r>
    </w:p>
    <w:p w:rsidR="00626DA2" w:rsidRPr="00B87739" w:rsidRDefault="00626DA2" w:rsidP="00626DA2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Begriffe</w:t>
      </w:r>
    </w:p>
    <w:p w:rsidR="00626DA2" w:rsidRPr="00B87739" w:rsidRDefault="00626DA2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Fehler</w:t>
      </w:r>
      <w:r w:rsidRPr="00B87739">
        <w:rPr>
          <w:rFonts w:cstheme="minorHAnsi"/>
        </w:rPr>
        <w:tab/>
        <w:t>Kritischer Fehler, Haupt- oder Nebenfehler mit eventueller Auswirkung auf Leib und Leben eines Kunden, erheblichen finanziellen Auswirkungen oder mit geringer Auswirkung; Fehler können auch Probleme aus Kundensicht darstellen</w:t>
      </w:r>
    </w:p>
    <w:p w:rsidR="00626DA2" w:rsidRPr="00B87739" w:rsidRDefault="00626DA2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Problem</w:t>
      </w:r>
      <w:r w:rsidRPr="00B87739">
        <w:rPr>
          <w:rFonts w:cstheme="minorHAnsi"/>
          <w:b/>
          <w:i/>
        </w:rPr>
        <w:tab/>
      </w:r>
      <w:r w:rsidRPr="00B87739">
        <w:rPr>
          <w:rFonts w:cstheme="minorHAnsi"/>
        </w:rPr>
        <w:t>Dinge oder Abläufe, die nicht optimal sind</w:t>
      </w:r>
    </w:p>
    <w:p w:rsidR="00626DA2" w:rsidRPr="00B87739" w:rsidRDefault="00626DA2" w:rsidP="00626DA2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Zuständigkeit / Verantwortung</w:t>
      </w:r>
    </w:p>
    <w:p w:rsidR="00626DA2" w:rsidRPr="00B87739" w:rsidRDefault="00626DA2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Verantwortlich für den Inhalt dieser Anweisung ist die Geschäftsführung. Für die erfolgreiche Umsetzung sorgt jeder Mitarbeiter in seinem Arbeitsbereich.</w:t>
      </w:r>
    </w:p>
    <w:p w:rsidR="00626DA2" w:rsidRPr="00B87739" w:rsidRDefault="00626DA2" w:rsidP="00626DA2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Beschreibung</w:t>
      </w:r>
    </w:p>
    <w:p w:rsidR="00626DA2" w:rsidRDefault="00626DA2" w:rsidP="00ED44E4">
      <w:pPr>
        <w:spacing w:after="120"/>
        <w:rPr>
          <w:rFonts w:cstheme="minorHAnsi"/>
        </w:rPr>
      </w:pPr>
      <w:r w:rsidRPr="00ED44E4">
        <w:rPr>
          <w:rFonts w:cstheme="minorHAnsi"/>
        </w:rPr>
        <w:t xml:space="preserve">Das Ziel </w:t>
      </w:r>
      <w:r>
        <w:rPr>
          <w:rFonts w:cstheme="minorHAnsi"/>
        </w:rPr>
        <w:t>des Prozesses</w:t>
      </w:r>
      <w:r w:rsidRPr="00ED44E4">
        <w:rPr>
          <w:rFonts w:cstheme="minorHAnsi"/>
        </w:rPr>
        <w:t xml:space="preserve"> ist es, kritische Aktivitäten zu eskalieren. Dies bedeutet, dass derartige Aktivitäten transparent gemacht und zeitnah einer verantwortlichen Instanz zum Treffen regulierender Entscheidungen zwingend vorgelegt bzw. kommuniziert werden.</w:t>
      </w:r>
    </w:p>
    <w:p w:rsidR="00626DA2" w:rsidRDefault="00626DA2" w:rsidP="00ED44E4">
      <w:pPr>
        <w:spacing w:after="120"/>
        <w:rPr>
          <w:rFonts w:cstheme="minorHAnsi"/>
        </w:rPr>
      </w:pPr>
    </w:p>
    <w:p w:rsidR="00626DA2" w:rsidRDefault="00626DA2" w:rsidP="00ED44E4">
      <w:pPr>
        <w:spacing w:after="120"/>
        <w:rPr>
          <w:rFonts w:cstheme="minorHAnsi"/>
          <w:highlight w:val="yellow"/>
        </w:rPr>
      </w:pPr>
      <w:r w:rsidRPr="00F12B3C">
        <w:rPr>
          <w:rFonts w:cstheme="minorHAnsi"/>
          <w:highlight w:val="yellow"/>
        </w:rPr>
        <w:t xml:space="preserve">Kritische Aktivitäten bezeichnen wir, wenn </w:t>
      </w:r>
    </w:p>
    <w:p w:rsidR="00626DA2" w:rsidRDefault="00626DA2" w:rsidP="00ED44E4">
      <w:pPr>
        <w:spacing w:after="120"/>
        <w:rPr>
          <w:rFonts w:cstheme="minorHAnsi"/>
        </w:rPr>
      </w:pPr>
      <w:r w:rsidRPr="00F12B3C">
        <w:rPr>
          <w:rFonts w:cstheme="minorHAnsi"/>
          <w:highlight w:val="yellow"/>
        </w:rPr>
        <w:t>…</w:t>
      </w:r>
    </w:p>
    <w:p w:rsidR="00626DA2" w:rsidRDefault="00626DA2" w:rsidP="00ED44E4">
      <w:pPr>
        <w:spacing w:after="120"/>
        <w:rPr>
          <w:rFonts w:cstheme="minorHAnsi"/>
        </w:rPr>
      </w:pPr>
      <w:r>
        <w:rPr>
          <w:rFonts w:cstheme="minorHAnsi"/>
        </w:rPr>
        <w:t>…</w:t>
      </w:r>
    </w:p>
    <w:p w:rsidR="00626DA2" w:rsidRDefault="00626DA2" w:rsidP="00ED44E4">
      <w:pPr>
        <w:spacing w:after="120"/>
        <w:rPr>
          <w:rFonts w:cstheme="minorHAnsi"/>
        </w:rPr>
      </w:pPr>
    </w:p>
    <w:p w:rsidR="00626DA2" w:rsidRDefault="00626DA2" w:rsidP="00ED44E4">
      <w:pPr>
        <w:spacing w:after="120"/>
        <w:rPr>
          <w:rFonts w:cstheme="minorHAnsi"/>
        </w:rPr>
      </w:pPr>
      <w:r>
        <w:rPr>
          <w:rFonts w:cstheme="minorHAnsi"/>
        </w:rPr>
        <w:t>Jede kritische Aktivität, die bekannt wird, wird sofort dem Compliance Beauftragten zur Kenntnis gebracht.</w:t>
      </w:r>
    </w:p>
    <w:p w:rsidR="00626DA2" w:rsidRDefault="00626DA2" w:rsidP="00ED44E4">
      <w:pPr>
        <w:spacing w:after="120"/>
        <w:rPr>
          <w:rFonts w:cstheme="minorHAnsi"/>
        </w:rPr>
      </w:pPr>
      <w:r>
        <w:rPr>
          <w:rFonts w:cstheme="minorHAnsi"/>
        </w:rPr>
        <w:t>Dieser notiert den Vorfall in der sog. Incident-Liste.</w:t>
      </w:r>
    </w:p>
    <w:p w:rsidR="00626DA2" w:rsidRDefault="00626DA2" w:rsidP="00ED44E4">
      <w:pPr>
        <w:spacing w:after="120"/>
        <w:rPr>
          <w:rFonts w:cstheme="minorHAnsi"/>
        </w:rPr>
      </w:pPr>
      <w:r>
        <w:rPr>
          <w:rFonts w:cstheme="minorHAnsi"/>
        </w:rPr>
        <w:t>Der Vorfall wird sofort einer Risikobewertung unterzogen und je nach Dringlichkeit zeitnah bearbeitet.</w:t>
      </w:r>
    </w:p>
    <w:p w:rsidR="00626DA2" w:rsidRDefault="00626DA2" w:rsidP="00ED44E4">
      <w:pPr>
        <w:spacing w:after="120"/>
        <w:rPr>
          <w:rFonts w:cstheme="minorHAnsi"/>
        </w:rPr>
      </w:pPr>
      <w:r>
        <w:rPr>
          <w:rFonts w:cstheme="minorHAnsi"/>
        </w:rPr>
        <w:t>Die Bearbeitung wird dokumentiert.</w:t>
      </w:r>
    </w:p>
    <w:p w:rsidR="00626DA2" w:rsidRPr="00ED44E4" w:rsidRDefault="00626DA2" w:rsidP="00ED44E4">
      <w:pPr>
        <w:spacing w:after="120"/>
        <w:rPr>
          <w:rFonts w:cstheme="minorHAnsi"/>
        </w:rPr>
      </w:pPr>
      <w:r>
        <w:rPr>
          <w:rFonts w:cstheme="minorHAnsi"/>
        </w:rPr>
        <w:t xml:space="preserve">Um kritische Aktivitäten frühzeitig festzustellen werden regelmäßig </w:t>
      </w:r>
      <w:r w:rsidRPr="00ED44E4">
        <w:rPr>
          <w:rFonts w:cstheme="minorHAnsi"/>
        </w:rPr>
        <w:t>Compliance Tests</w:t>
      </w:r>
      <w:r>
        <w:rPr>
          <w:rFonts w:cstheme="minorHAnsi"/>
        </w:rPr>
        <w:t xml:space="preserve"> durchgeführt.</w:t>
      </w:r>
    </w:p>
    <w:p w:rsidR="00626DA2" w:rsidRDefault="00626DA2" w:rsidP="00ED44E4">
      <w:pPr>
        <w:spacing w:after="120"/>
        <w:rPr>
          <w:rFonts w:cstheme="minorHAnsi"/>
        </w:rPr>
      </w:pPr>
      <w:r>
        <w:rPr>
          <w:rFonts w:cstheme="minorHAnsi"/>
        </w:rPr>
        <w:t>Über die Ergebnisse informiert der Compliance Beauftragte das Compliance Team und die Geschäftsführung.</w:t>
      </w:r>
    </w:p>
    <w:p w:rsidR="00626DA2" w:rsidRPr="00ED44E4" w:rsidRDefault="00626DA2" w:rsidP="00ED44E4">
      <w:pPr>
        <w:spacing w:after="120"/>
        <w:rPr>
          <w:rFonts w:cstheme="minorHAnsi"/>
        </w:rPr>
      </w:pPr>
      <w:r>
        <w:rPr>
          <w:rFonts w:cstheme="minorHAnsi"/>
        </w:rPr>
        <w:t>Die Jahresergebnisse / Vorfälle werden im jährlichen Compliance Bericht</w:t>
      </w:r>
      <w:r w:rsidRPr="00ED44E4">
        <w:rPr>
          <w:rFonts w:cstheme="minorHAnsi"/>
        </w:rPr>
        <w:t xml:space="preserve"> (Compliance Reporting)</w:t>
      </w:r>
      <w:r>
        <w:rPr>
          <w:rFonts w:cstheme="minorHAnsi"/>
        </w:rPr>
        <w:t xml:space="preserve"> kommuniziert.</w:t>
      </w:r>
    </w:p>
    <w:p w:rsidR="00626DA2" w:rsidRDefault="00626DA2" w:rsidP="00ED44E4">
      <w:pPr>
        <w:spacing w:after="120"/>
        <w:rPr>
          <w:rFonts w:cstheme="minorHAnsi"/>
        </w:rPr>
      </w:pPr>
    </w:p>
    <w:p w:rsidR="00626DA2" w:rsidRPr="00B87739" w:rsidRDefault="00626DA2" w:rsidP="007E7DD4">
      <w:pPr>
        <w:spacing w:after="120"/>
        <w:rPr>
          <w:rFonts w:cstheme="minorHAnsi"/>
        </w:rPr>
      </w:pPr>
      <w:r>
        <w:rPr>
          <w:rFonts w:cstheme="minorHAnsi"/>
        </w:rPr>
        <w:t>Auftretende kritische Aktivitäten werden im Compliance Team immer wieder im Sinne einer Szenariotechnik vorbeugend thematisiert bzw. über Meldungen zur Kenntnis gebracht. Daraufhin erfolgt</w:t>
      </w:r>
      <w:r w:rsidRPr="00B87739">
        <w:rPr>
          <w:rFonts w:cstheme="minorHAnsi"/>
        </w:rPr>
        <w:t xml:space="preserve"> eine systematische Ursachenanalyse erkannter möglicher </w:t>
      </w:r>
      <w:r>
        <w:rPr>
          <w:rFonts w:cstheme="minorHAnsi"/>
        </w:rPr>
        <w:t xml:space="preserve">Problemfelder mit </w:t>
      </w:r>
      <w:r w:rsidRPr="00B87739">
        <w:rPr>
          <w:rFonts w:cstheme="minorHAnsi"/>
        </w:rPr>
        <w:t>Verbesserung</w:t>
      </w:r>
      <w:r>
        <w:rPr>
          <w:rFonts w:cstheme="minorHAnsi"/>
        </w:rPr>
        <w:t xml:space="preserve">svorschlägen </w:t>
      </w:r>
      <w:r w:rsidRPr="00B87739">
        <w:rPr>
          <w:rFonts w:cstheme="minorHAnsi"/>
        </w:rPr>
        <w:t xml:space="preserve">auf Grund derer Maßnahmen eingeleitet werden, um </w:t>
      </w:r>
      <w:r>
        <w:rPr>
          <w:rFonts w:cstheme="minorHAnsi"/>
        </w:rPr>
        <w:t>die kritischen Aktivitäten</w:t>
      </w:r>
      <w:r w:rsidRPr="00B87739">
        <w:rPr>
          <w:rFonts w:cstheme="minorHAnsi"/>
        </w:rPr>
        <w:t xml:space="preserve"> </w:t>
      </w:r>
      <w:r>
        <w:rPr>
          <w:rFonts w:cstheme="minorHAnsi"/>
        </w:rPr>
        <w:t>zu beherrschen</w:t>
      </w:r>
      <w:r w:rsidRPr="00B87739">
        <w:rPr>
          <w:rFonts w:cstheme="minorHAnsi"/>
        </w:rPr>
        <w:t>. Des Weiteren bilden regelmäßige Gespräche und Fortbildungen die Grundlage für sorgfältiges und vorbeugendes Verhalten in allen Bereichen.</w:t>
      </w:r>
    </w:p>
    <w:p w:rsidR="00626DA2" w:rsidRPr="00B87739" w:rsidRDefault="00626DA2" w:rsidP="007E7DD4">
      <w:pPr>
        <w:spacing w:after="120"/>
        <w:rPr>
          <w:rFonts w:cstheme="minorHAnsi"/>
        </w:rPr>
      </w:pPr>
    </w:p>
    <w:p w:rsidR="00626DA2" w:rsidRPr="00B87739" w:rsidRDefault="00626DA2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lastRenderedPageBreak/>
        <w:t>Die Wirksamkeit und damit der Erfolg der durchgeführten Vorbeuge</w:t>
      </w:r>
      <w:r>
        <w:rPr>
          <w:rFonts w:cstheme="minorHAnsi"/>
        </w:rPr>
        <w:t>- und Korrektur</w:t>
      </w:r>
      <w:r w:rsidRPr="00B87739">
        <w:rPr>
          <w:rFonts w:cstheme="minorHAnsi"/>
        </w:rPr>
        <w:t>maßnahmen werden überwacht.</w:t>
      </w:r>
    </w:p>
    <w:p w:rsidR="00626DA2" w:rsidRPr="00B87739" w:rsidRDefault="00626DA2" w:rsidP="00626DA2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Dokumente und Verweise</w:t>
      </w:r>
    </w:p>
    <w:p w:rsidR="00626DA2" w:rsidRDefault="00626DA2" w:rsidP="00626DA2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Incidentliste</w:t>
      </w:r>
    </w:p>
    <w:p w:rsidR="00626DA2" w:rsidRPr="00B87739" w:rsidRDefault="00626DA2" w:rsidP="00626DA2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Compliance Team</w:t>
      </w:r>
      <w:r w:rsidRPr="00B87739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Protokolle</w:t>
      </w:r>
    </w:p>
    <w:p w:rsidR="00626DA2" w:rsidRPr="00B87739" w:rsidRDefault="00626DA2" w:rsidP="00626DA2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VA Korrekturmaßnahmen</w:t>
      </w:r>
    </w:p>
    <w:p w:rsidR="00626DA2" w:rsidRPr="00B87739" w:rsidRDefault="00626DA2" w:rsidP="00671136">
      <w:pPr>
        <w:spacing w:after="120"/>
        <w:rPr>
          <w:rFonts w:cstheme="minorHAnsi"/>
        </w:rPr>
      </w:pPr>
      <w:bookmarkStart w:id="2" w:name="Content"/>
    </w:p>
    <w:p w:rsidR="006761C4" w:rsidRPr="00CC4BD2" w:rsidRDefault="00626DA2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DA2" w:rsidRDefault="00626DA2" w:rsidP="0077456D">
      <w:pPr>
        <w:spacing w:after="120"/>
      </w:pPr>
      <w:r>
        <w:separator/>
      </w:r>
    </w:p>
  </w:endnote>
  <w:endnote w:type="continuationSeparator" w:id="0">
    <w:p w:rsidR="00626DA2" w:rsidRDefault="00626DA2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1930F3">
      <w:rPr>
        <w:noProof/>
        <w:sz w:val="16"/>
        <w:szCs w:val="16"/>
        <w:lang w:val="en-US"/>
      </w:rPr>
      <w:t>LBT[D-7]VA kritische Aktivitäten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r w:rsidRPr="001167C0">
      <w:rPr>
        <w:sz w:val="16"/>
        <w:szCs w:val="16"/>
        <w:lang w:val="en-US"/>
      </w:rPr>
      <w:t xml:space="preserve">Seite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DA2" w:rsidRDefault="00626DA2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626DA2" w:rsidRDefault="00626DA2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AE2DDE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DAB"/>
    <w:multiLevelType w:val="hybridMultilevel"/>
    <w:tmpl w:val="CE46D42A"/>
    <w:lvl w:ilvl="0" w:tplc="73A4DB54">
      <w:start w:val="1"/>
      <w:numFmt w:val="bullet"/>
      <w:pStyle w:val="Abfrag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93376"/>
    <w:multiLevelType w:val="multilevel"/>
    <w:tmpl w:val="82B4ABA4"/>
    <w:lvl w:ilvl="0">
      <w:start w:val="1"/>
      <w:numFmt w:val="decimal"/>
      <w:pStyle w:val="Gliederu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180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DD65A21"/>
    <w:multiLevelType w:val="hybridMultilevel"/>
    <w:tmpl w:val="F1026D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A2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930F3"/>
    <w:rsid w:val="001B0193"/>
    <w:rsid w:val="001C1DBA"/>
    <w:rsid w:val="001C4F81"/>
    <w:rsid w:val="001E5DF7"/>
    <w:rsid w:val="001E7084"/>
    <w:rsid w:val="00225ECC"/>
    <w:rsid w:val="00275735"/>
    <w:rsid w:val="00283569"/>
    <w:rsid w:val="002A1996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26DA2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47A0"/>
    <w:rsid w:val="00A47AD3"/>
    <w:rsid w:val="00AA77C3"/>
    <w:rsid w:val="00AC72FF"/>
    <w:rsid w:val="00AD0CE0"/>
    <w:rsid w:val="00AE04C0"/>
    <w:rsid w:val="00AE2DDE"/>
    <w:rsid w:val="00AE7C3E"/>
    <w:rsid w:val="00AF1DF4"/>
    <w:rsid w:val="00B24E16"/>
    <w:rsid w:val="00B3045E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700C7CF-2AFA-4819-9B70-15D34D12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1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  <w:style w:type="paragraph" w:customStyle="1" w:styleId="Abfrage">
    <w:name w:val="Abfrage"/>
    <w:basedOn w:val="Standard"/>
    <w:rsid w:val="00626DA2"/>
    <w:pPr>
      <w:numPr>
        <w:numId w:val="2"/>
      </w:numPr>
      <w:spacing w:afterLines="0" w:after="0"/>
      <w:jc w:val="left"/>
    </w:pPr>
    <w:rPr>
      <w:rFonts w:ascii="Arial" w:hAnsi="Arial" w:cs="Arial"/>
      <w:sz w:val="22"/>
      <w:szCs w:val="22"/>
    </w:rPr>
  </w:style>
  <w:style w:type="paragraph" w:customStyle="1" w:styleId="Gliederung1">
    <w:name w:val="Gliederung 1"/>
    <w:basedOn w:val="Standard"/>
    <w:autoRedefine/>
    <w:rsid w:val="00626DA2"/>
    <w:pPr>
      <w:numPr>
        <w:numId w:val="3"/>
      </w:numPr>
      <w:spacing w:before="240" w:afterLines="0" w:after="120"/>
      <w:jc w:val="left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Gliederung2">
    <w:name w:val="Gliederung 2"/>
    <w:basedOn w:val="Standard"/>
    <w:autoRedefine/>
    <w:rsid w:val="00626DA2"/>
    <w:pPr>
      <w:numPr>
        <w:ilvl w:val="1"/>
        <w:numId w:val="3"/>
      </w:numPr>
      <w:spacing w:before="240" w:afterLines="0" w:after="60"/>
      <w:jc w:val="left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Gliederung3">
    <w:name w:val="Gliederung 3"/>
    <w:basedOn w:val="Standard"/>
    <w:autoRedefine/>
    <w:rsid w:val="00626DA2"/>
    <w:pPr>
      <w:numPr>
        <w:ilvl w:val="2"/>
        <w:numId w:val="3"/>
      </w:numPr>
      <w:tabs>
        <w:tab w:val="left" w:pos="1440"/>
      </w:tabs>
      <w:spacing w:afterLines="0" w:after="0"/>
      <w:jc w:val="left"/>
      <w:outlineLvl w:val="2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2</Pages>
  <Words>299</Words>
  <Characters>2179</Characters>
  <Application>Microsoft Office Word</Application>
  <DocSecurity>0</DocSecurity>
  <Lines>44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3</cp:revision>
  <cp:lastPrinted>2007-09-05T11:02:00Z</cp:lastPrinted>
  <dcterms:created xsi:type="dcterms:W3CDTF">2021-10-04T11:15:00Z</dcterms:created>
  <dcterms:modified xsi:type="dcterms:W3CDTF">2021-10-04T11:15:00Z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