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DE8" w:rsidRPr="00051261" w:rsidRDefault="005B6DE8" w:rsidP="005B6DE8">
      <w:pPr>
        <w:pStyle w:val="Gliederung1"/>
        <w:rPr>
          <w:rFonts w:asciiTheme="minorHAnsi" w:hAnsiTheme="minorHAnsi" w:cstheme="minorHAnsi"/>
          <w:sz w:val="20"/>
          <w:szCs w:val="20"/>
        </w:rPr>
      </w:pPr>
      <w:bookmarkStart w:id="1" w:name="_GoBack"/>
      <w:bookmarkEnd w:id="1"/>
      <w:r w:rsidRPr="00051261">
        <w:rPr>
          <w:rFonts w:asciiTheme="minorHAnsi" w:hAnsiTheme="minorHAnsi" w:cstheme="minorHAnsi"/>
          <w:sz w:val="20"/>
          <w:szCs w:val="20"/>
        </w:rPr>
        <w:t>Zweck</w:t>
      </w:r>
    </w:p>
    <w:p w:rsidR="005B6DE8" w:rsidRPr="00051261" w:rsidRDefault="005B6DE8" w:rsidP="00C7531B">
      <w:pPr>
        <w:spacing w:after="120"/>
        <w:rPr>
          <w:rFonts w:cstheme="minorHAnsi"/>
        </w:rPr>
      </w:pPr>
      <w:r w:rsidRPr="00051261">
        <w:rPr>
          <w:rFonts w:cstheme="minorHAnsi"/>
        </w:rPr>
        <w:t>Mit dieser Verfahrensanweisung (VA) legt die Unternehmensleitung Zuständigkeiten, Abläufe und grundsätzliche Regelungen für den Umgang mit aufgetretenen Fehlern und Problemen in unserem Unternehmen fest (Korrekturmaßnahmen).</w:t>
      </w:r>
    </w:p>
    <w:p w:rsidR="005B6DE8" w:rsidRPr="00051261" w:rsidRDefault="005B6DE8" w:rsidP="005B6DE8">
      <w:pPr>
        <w:pStyle w:val="Gliederung1"/>
        <w:rPr>
          <w:rFonts w:asciiTheme="minorHAnsi" w:hAnsiTheme="minorHAnsi" w:cstheme="minorHAnsi"/>
          <w:sz w:val="20"/>
          <w:szCs w:val="20"/>
        </w:rPr>
      </w:pPr>
      <w:r w:rsidRPr="00051261">
        <w:rPr>
          <w:rFonts w:asciiTheme="minorHAnsi" w:hAnsiTheme="minorHAnsi" w:cstheme="minorHAnsi"/>
          <w:sz w:val="20"/>
          <w:szCs w:val="20"/>
        </w:rPr>
        <w:t>Geltungsbereich</w:t>
      </w:r>
    </w:p>
    <w:p w:rsidR="005B6DE8" w:rsidRPr="00051261" w:rsidRDefault="005B6DE8" w:rsidP="00DA28AE">
      <w:pPr>
        <w:spacing w:after="120"/>
        <w:rPr>
          <w:rFonts w:cstheme="minorHAnsi"/>
        </w:rPr>
      </w:pPr>
      <w:r w:rsidRPr="00051261">
        <w:rPr>
          <w:rFonts w:cstheme="minorHAnsi"/>
        </w:rPr>
        <w:t>Diese VA gilt für alle Mitarbeiter in allen Bereichen.</w:t>
      </w:r>
    </w:p>
    <w:p w:rsidR="005B6DE8" w:rsidRPr="00051261" w:rsidRDefault="005B6DE8" w:rsidP="005B6DE8">
      <w:pPr>
        <w:pStyle w:val="Gliederung1"/>
        <w:rPr>
          <w:rFonts w:asciiTheme="minorHAnsi" w:hAnsiTheme="minorHAnsi" w:cstheme="minorHAnsi"/>
          <w:sz w:val="20"/>
          <w:szCs w:val="20"/>
        </w:rPr>
      </w:pPr>
      <w:r w:rsidRPr="00051261">
        <w:rPr>
          <w:rFonts w:asciiTheme="minorHAnsi" w:hAnsiTheme="minorHAnsi" w:cstheme="minorHAnsi"/>
          <w:sz w:val="20"/>
          <w:szCs w:val="20"/>
        </w:rPr>
        <w:t>Begriffe</w:t>
      </w:r>
    </w:p>
    <w:p w:rsidR="005B6DE8" w:rsidRPr="00051261" w:rsidRDefault="005B6DE8" w:rsidP="00931774">
      <w:pPr>
        <w:tabs>
          <w:tab w:val="left" w:pos="2700"/>
        </w:tabs>
        <w:spacing w:after="120"/>
        <w:ind w:left="2700" w:hanging="2700"/>
        <w:rPr>
          <w:rFonts w:cstheme="minorHAnsi"/>
        </w:rPr>
      </w:pPr>
      <w:r w:rsidRPr="00051261">
        <w:rPr>
          <w:rFonts w:cstheme="minorHAnsi"/>
          <w:b/>
          <w:i/>
        </w:rPr>
        <w:t>Kritischer Fehler</w:t>
      </w:r>
      <w:r w:rsidRPr="00051261">
        <w:rPr>
          <w:rFonts w:cstheme="minorHAnsi"/>
        </w:rPr>
        <w:tab/>
        <w:t>Fehler mit eventueller Auswirkung auf Leib und Leben eines Kunden</w:t>
      </w:r>
    </w:p>
    <w:p w:rsidR="005B6DE8" w:rsidRPr="00051261" w:rsidRDefault="005B6DE8" w:rsidP="00931774">
      <w:pPr>
        <w:tabs>
          <w:tab w:val="left" w:pos="2700"/>
        </w:tabs>
        <w:spacing w:after="120"/>
        <w:ind w:left="2700" w:hanging="2700"/>
        <w:rPr>
          <w:rFonts w:cstheme="minorHAnsi"/>
        </w:rPr>
      </w:pPr>
      <w:r w:rsidRPr="00051261">
        <w:rPr>
          <w:rFonts w:cstheme="minorHAnsi"/>
          <w:b/>
          <w:i/>
        </w:rPr>
        <w:t>Hauptfehler</w:t>
      </w:r>
      <w:r w:rsidRPr="00051261">
        <w:rPr>
          <w:rFonts w:cstheme="minorHAnsi"/>
          <w:b/>
          <w:i/>
        </w:rPr>
        <w:tab/>
      </w:r>
      <w:r w:rsidRPr="00051261">
        <w:rPr>
          <w:rFonts w:cstheme="minorHAnsi"/>
        </w:rPr>
        <w:t>Fehler mit erheblichen finanziellen Auswirkungen</w:t>
      </w:r>
    </w:p>
    <w:p w:rsidR="005B6DE8" w:rsidRPr="00051261" w:rsidRDefault="005B6DE8" w:rsidP="00931774">
      <w:pPr>
        <w:tabs>
          <w:tab w:val="left" w:pos="2700"/>
        </w:tabs>
        <w:spacing w:after="120"/>
        <w:ind w:left="2700" w:hanging="2700"/>
        <w:rPr>
          <w:rFonts w:cstheme="minorHAnsi"/>
        </w:rPr>
      </w:pPr>
      <w:r w:rsidRPr="00051261">
        <w:rPr>
          <w:rFonts w:cstheme="minorHAnsi"/>
          <w:b/>
          <w:i/>
        </w:rPr>
        <w:t>Nebenfehler</w:t>
      </w:r>
      <w:r w:rsidRPr="00051261">
        <w:rPr>
          <w:rFonts w:cstheme="minorHAnsi"/>
          <w:b/>
          <w:i/>
        </w:rPr>
        <w:tab/>
      </w:r>
      <w:r w:rsidRPr="00051261">
        <w:rPr>
          <w:rFonts w:cstheme="minorHAnsi"/>
        </w:rPr>
        <w:t>Fehler mit geringer Auswirkung; Probleme aus Kundensicht</w:t>
      </w:r>
    </w:p>
    <w:p w:rsidR="005B6DE8" w:rsidRPr="00051261" w:rsidRDefault="005B6DE8" w:rsidP="00931774">
      <w:pPr>
        <w:tabs>
          <w:tab w:val="left" w:pos="2700"/>
        </w:tabs>
        <w:spacing w:after="120"/>
        <w:ind w:left="2700" w:hanging="2700"/>
        <w:rPr>
          <w:rFonts w:cstheme="minorHAnsi"/>
        </w:rPr>
      </w:pPr>
      <w:r w:rsidRPr="00051261">
        <w:rPr>
          <w:rFonts w:cstheme="minorHAnsi"/>
          <w:b/>
          <w:i/>
        </w:rPr>
        <w:t>Problem</w:t>
      </w:r>
      <w:r w:rsidRPr="00051261">
        <w:rPr>
          <w:rFonts w:cstheme="minorHAnsi"/>
          <w:b/>
          <w:i/>
        </w:rPr>
        <w:tab/>
      </w:r>
      <w:r w:rsidRPr="00051261">
        <w:rPr>
          <w:rFonts w:cstheme="minorHAnsi"/>
        </w:rPr>
        <w:t>Dinge oder Abläufe, die nicht optimal sind</w:t>
      </w:r>
    </w:p>
    <w:p w:rsidR="005B6DE8" w:rsidRPr="00051261" w:rsidRDefault="005B6DE8" w:rsidP="005B6DE8">
      <w:pPr>
        <w:pStyle w:val="Gliederung1"/>
        <w:rPr>
          <w:rFonts w:asciiTheme="minorHAnsi" w:hAnsiTheme="minorHAnsi" w:cstheme="minorHAnsi"/>
          <w:sz w:val="20"/>
          <w:szCs w:val="20"/>
        </w:rPr>
      </w:pPr>
      <w:r w:rsidRPr="00051261">
        <w:rPr>
          <w:rFonts w:asciiTheme="minorHAnsi" w:hAnsiTheme="minorHAnsi" w:cstheme="minorHAnsi"/>
          <w:sz w:val="20"/>
          <w:szCs w:val="20"/>
        </w:rPr>
        <w:t>Zuständigkeit / Verantwortung</w:t>
      </w:r>
    </w:p>
    <w:p w:rsidR="005B6DE8" w:rsidRPr="00051261" w:rsidRDefault="005B6DE8" w:rsidP="00DA28AE">
      <w:pPr>
        <w:spacing w:after="120"/>
        <w:rPr>
          <w:rFonts w:cstheme="minorHAnsi"/>
        </w:rPr>
      </w:pPr>
      <w:r w:rsidRPr="00051261">
        <w:rPr>
          <w:rFonts w:cstheme="minorHAnsi"/>
        </w:rPr>
        <w:t>Verantwortlich für den Inhalt dieser Anweisung ist die Geschäftsführung. Für die erfolgreiche Umsetzung sorgt jeder Mitarbeiter in seinem Arbeitsbereich.</w:t>
      </w:r>
    </w:p>
    <w:p w:rsidR="005B6DE8" w:rsidRPr="00051261" w:rsidRDefault="005B6DE8" w:rsidP="005B6DE8">
      <w:pPr>
        <w:pStyle w:val="Gliederung1"/>
        <w:rPr>
          <w:rFonts w:asciiTheme="minorHAnsi" w:hAnsiTheme="minorHAnsi" w:cstheme="minorHAnsi"/>
          <w:sz w:val="20"/>
          <w:szCs w:val="20"/>
        </w:rPr>
      </w:pPr>
      <w:r w:rsidRPr="00051261">
        <w:rPr>
          <w:rFonts w:asciiTheme="minorHAnsi" w:hAnsiTheme="minorHAnsi" w:cstheme="minorHAnsi"/>
          <w:sz w:val="20"/>
          <w:szCs w:val="20"/>
        </w:rPr>
        <w:t>Beschreibung</w:t>
      </w:r>
    </w:p>
    <w:p w:rsidR="005B6DE8" w:rsidRPr="00051261" w:rsidRDefault="005B6DE8" w:rsidP="00CF0E72">
      <w:pPr>
        <w:spacing w:after="120"/>
        <w:rPr>
          <w:rFonts w:cstheme="minorHAnsi"/>
        </w:rPr>
      </w:pPr>
      <w:r w:rsidRPr="00051261">
        <w:rPr>
          <w:rFonts w:cstheme="minorHAnsi"/>
        </w:rPr>
        <w:t>Korrekturmaßnahmen werden immer dann erforderlich, wenn Fehler aufgetreten sind. Kritische Fehler sind Fehler, die ein Risiko für den Kunden bzw. Dritte bedeuten bzw. wenn die Gefahr einer Wiederholung gegeben ist (Kritischer Fehler) oder wenn Folgekosten entstehen (Hauptfehler). Hierbei kann es sich sowohl um Fehler am Produkt- oder Warenfehler handeln, als auch um organisatorische Fehler oder Fehler die im Zusammenhang mit der Erbringung von Dienstleistungen auftreten.</w:t>
      </w:r>
    </w:p>
    <w:p w:rsidR="005B6DE8" w:rsidRPr="00051261" w:rsidRDefault="005B6DE8" w:rsidP="00CF0E72">
      <w:pPr>
        <w:spacing w:after="120"/>
        <w:rPr>
          <w:rFonts w:cstheme="minorHAnsi"/>
        </w:rPr>
      </w:pPr>
    </w:p>
    <w:p w:rsidR="005B6DE8" w:rsidRPr="00051261" w:rsidRDefault="005B6DE8" w:rsidP="00CF0E72">
      <w:pPr>
        <w:spacing w:after="120"/>
        <w:rPr>
          <w:rFonts w:cstheme="minorHAnsi"/>
        </w:rPr>
      </w:pPr>
      <w:r w:rsidRPr="00051261">
        <w:rPr>
          <w:rFonts w:cstheme="minorHAnsi"/>
        </w:rPr>
        <w:t xml:space="preserve">Korrekturmaßnahmen beziehen sich grundsätzlich auf die Ursachen von Fehlern. Hier ist also immer auch eine Fehlerursachenanalyse erforderlich. Diese wird in Verantwortung der Geschäftsleitung in Zusammenarbeit mit den beteiligten Mitarbeitern erarbeitet. </w:t>
      </w:r>
    </w:p>
    <w:p w:rsidR="005B6DE8" w:rsidRPr="00051261" w:rsidRDefault="005B6DE8" w:rsidP="00CF0E72">
      <w:pPr>
        <w:spacing w:after="120"/>
        <w:rPr>
          <w:rFonts w:cstheme="minorHAnsi"/>
        </w:rPr>
      </w:pPr>
      <w:r w:rsidRPr="00051261">
        <w:rPr>
          <w:rFonts w:cstheme="minorHAnsi"/>
        </w:rPr>
        <w:t>Das Ergebnis der Ursachenanalyse bildet die Grundlage für die einzuleitenden Korrekturmaßnahmen und gegebenenfalls der Ableitung von zukünftigen Vorbeugungsmaßnahmen.</w:t>
      </w:r>
    </w:p>
    <w:p w:rsidR="005B6DE8" w:rsidRPr="00051261" w:rsidRDefault="005B6DE8" w:rsidP="00CF0E72">
      <w:pPr>
        <w:spacing w:after="120"/>
        <w:rPr>
          <w:rFonts w:cstheme="minorHAnsi"/>
        </w:rPr>
      </w:pPr>
    </w:p>
    <w:p w:rsidR="005B6DE8" w:rsidRPr="00051261" w:rsidRDefault="005B6DE8" w:rsidP="00CF0E72">
      <w:pPr>
        <w:spacing w:after="120"/>
        <w:rPr>
          <w:rFonts w:cstheme="minorHAnsi"/>
        </w:rPr>
      </w:pPr>
      <w:r w:rsidRPr="00051261">
        <w:rPr>
          <w:rFonts w:cstheme="minorHAnsi"/>
        </w:rPr>
        <w:t>Die durchgeführten Korrekturmaßnahmen sind im Bericht zur Kontinuierlichen Verbesserung (KVP-Bericht) zu dokumentieren und – sofern möglich – mit einem Vorschlag zur Vorbeugung oder Verbesserung zu versehen.</w:t>
      </w:r>
    </w:p>
    <w:p w:rsidR="005B6DE8" w:rsidRPr="00051261" w:rsidRDefault="005B6DE8" w:rsidP="00CF0E72">
      <w:pPr>
        <w:spacing w:after="120"/>
        <w:rPr>
          <w:rFonts w:cstheme="minorHAnsi"/>
        </w:rPr>
      </w:pPr>
    </w:p>
    <w:p w:rsidR="005B6DE8" w:rsidRPr="00051261" w:rsidRDefault="005B6DE8" w:rsidP="00CF0E72">
      <w:pPr>
        <w:spacing w:after="120"/>
        <w:rPr>
          <w:rFonts w:cstheme="minorHAnsi"/>
        </w:rPr>
      </w:pPr>
      <w:r w:rsidRPr="00051261">
        <w:rPr>
          <w:rFonts w:cstheme="minorHAnsi"/>
        </w:rPr>
        <w:t>Als Fehler können auch Probleme aus Kundensicht gewertet werden (z. B. Umgebung ungeeignet). Diese sind als Nebenfehler zu werten und sollten zu statistischen Zwecken ebenfalls im KVP-Bericht erfasst werden.</w:t>
      </w:r>
    </w:p>
    <w:p w:rsidR="005B6DE8" w:rsidRPr="00051261" w:rsidRDefault="005B6DE8" w:rsidP="005B6DE8">
      <w:pPr>
        <w:pStyle w:val="Gliederung1"/>
        <w:rPr>
          <w:rFonts w:asciiTheme="minorHAnsi" w:hAnsiTheme="minorHAnsi" w:cstheme="minorHAnsi"/>
          <w:sz w:val="20"/>
          <w:szCs w:val="20"/>
        </w:rPr>
      </w:pPr>
      <w:r w:rsidRPr="00051261">
        <w:rPr>
          <w:rFonts w:asciiTheme="minorHAnsi" w:hAnsiTheme="minorHAnsi" w:cstheme="minorHAnsi"/>
          <w:sz w:val="20"/>
          <w:szCs w:val="20"/>
        </w:rPr>
        <w:t>Dokumente und Verweise</w:t>
      </w:r>
    </w:p>
    <w:p w:rsidR="005B6DE8" w:rsidRPr="00051261" w:rsidRDefault="005B6DE8" w:rsidP="005B6DE8">
      <w:pPr>
        <w:pStyle w:val="Abfrage"/>
        <w:numPr>
          <w:ilvl w:val="0"/>
          <w:numId w:val="4"/>
        </w:numPr>
        <w:spacing w:before="60"/>
        <w:rPr>
          <w:rFonts w:asciiTheme="minorHAnsi" w:hAnsiTheme="minorHAnsi" w:cstheme="minorHAnsi"/>
          <w:sz w:val="20"/>
          <w:szCs w:val="20"/>
        </w:rPr>
      </w:pPr>
      <w:r w:rsidRPr="00051261">
        <w:rPr>
          <w:rFonts w:asciiTheme="minorHAnsi" w:hAnsiTheme="minorHAnsi" w:cstheme="minorHAnsi"/>
          <w:sz w:val="20"/>
          <w:szCs w:val="20"/>
        </w:rPr>
        <w:t>KVP-Bericht</w:t>
      </w:r>
    </w:p>
    <w:p w:rsidR="005B6DE8" w:rsidRPr="00051261" w:rsidRDefault="005B6DE8" w:rsidP="005B6DE8">
      <w:pPr>
        <w:pStyle w:val="Abfrage"/>
        <w:numPr>
          <w:ilvl w:val="0"/>
          <w:numId w:val="4"/>
        </w:numPr>
        <w:spacing w:before="60"/>
        <w:rPr>
          <w:rFonts w:asciiTheme="minorHAnsi" w:hAnsiTheme="minorHAnsi" w:cstheme="minorHAnsi"/>
          <w:sz w:val="20"/>
          <w:szCs w:val="20"/>
        </w:rPr>
      </w:pPr>
      <w:r w:rsidRPr="00051261">
        <w:rPr>
          <w:rFonts w:asciiTheme="minorHAnsi" w:hAnsiTheme="minorHAnsi" w:cstheme="minorHAnsi"/>
          <w:sz w:val="20"/>
          <w:szCs w:val="20"/>
        </w:rPr>
        <w:t>VA Vorbeugungsmaßnahmen</w:t>
      </w:r>
    </w:p>
    <w:p w:rsidR="005B6DE8" w:rsidRPr="00051261" w:rsidRDefault="005B6DE8" w:rsidP="00671136">
      <w:pPr>
        <w:spacing w:after="120"/>
        <w:rPr>
          <w:rFonts w:cstheme="minorHAnsi"/>
        </w:rPr>
      </w:pPr>
      <w:bookmarkStart w:id="2" w:name="Content"/>
    </w:p>
    <w:p w:rsidR="006761C4" w:rsidRPr="00CC4BD2" w:rsidRDefault="005B6DE8"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DE8" w:rsidRDefault="005B6DE8" w:rsidP="0077456D">
      <w:pPr>
        <w:spacing w:after="120"/>
      </w:pPr>
      <w:r>
        <w:separator/>
      </w:r>
    </w:p>
  </w:endnote>
  <w:endnote w:type="continuationSeparator" w:id="0">
    <w:p w:rsidR="005B6DE8" w:rsidRDefault="005B6DE8"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D442B4">
      <w:rPr>
        <w:noProof/>
        <w:sz w:val="16"/>
        <w:szCs w:val="16"/>
        <w:lang w:val="en-US"/>
      </w:rPr>
      <w:t>LBT[G-6]VA Korrekturmaßnahmen</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DE8" w:rsidRDefault="005B6DE8" w:rsidP="0077456D">
      <w:pPr>
        <w:spacing w:after="120"/>
      </w:pPr>
      <w:bookmarkStart w:id="0" w:name="_Hlk481136727"/>
      <w:bookmarkEnd w:id="0"/>
      <w:r>
        <w:separator/>
      </w:r>
    </w:p>
  </w:footnote>
  <w:footnote w:type="continuationSeparator" w:id="0">
    <w:p w:rsidR="005B6DE8" w:rsidRDefault="005B6DE8"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743B6B"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7DD65A21"/>
    <w:multiLevelType w:val="hybridMultilevel"/>
    <w:tmpl w:val="F1026D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E8"/>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B6DE8"/>
    <w:rsid w:val="005F5241"/>
    <w:rsid w:val="00625BEA"/>
    <w:rsid w:val="006761C4"/>
    <w:rsid w:val="006800B5"/>
    <w:rsid w:val="006858B8"/>
    <w:rsid w:val="00691394"/>
    <w:rsid w:val="006A3E9B"/>
    <w:rsid w:val="006A58DF"/>
    <w:rsid w:val="006B16F8"/>
    <w:rsid w:val="006B1A92"/>
    <w:rsid w:val="006B6913"/>
    <w:rsid w:val="006D68DC"/>
    <w:rsid w:val="007400E1"/>
    <w:rsid w:val="00743B6B"/>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442B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EDE5DF7-1381-41ED-AF9F-17DAA634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5B6DE8"/>
    <w:pPr>
      <w:numPr>
        <w:numId w:val="2"/>
      </w:numPr>
      <w:spacing w:afterLines="0" w:after="0"/>
      <w:jc w:val="left"/>
    </w:pPr>
    <w:rPr>
      <w:rFonts w:ascii="Arial" w:hAnsi="Arial" w:cs="Arial"/>
      <w:sz w:val="22"/>
      <w:szCs w:val="22"/>
    </w:rPr>
  </w:style>
  <w:style w:type="paragraph" w:customStyle="1" w:styleId="Gliederung1">
    <w:name w:val="Gliederung 1"/>
    <w:basedOn w:val="Standard"/>
    <w:autoRedefine/>
    <w:rsid w:val="005B6DE8"/>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5B6DE8"/>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5B6DE8"/>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1</Pages>
  <Words>272</Words>
  <Characters>1892</Characters>
  <Application>Microsoft Office Word</Application>
  <DocSecurity>0</DocSecurity>
  <Lines>37</Lines>
  <Paragraphs>20</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2021-10-04T11:21:00Z</dcterms:created>
  <dcterms:modified xsi:type="dcterms:W3CDTF">2021-10-04T11:21:00Z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