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9A6" w:rsidRDefault="00BE09A6" w:rsidP="009B3428">
      <w:pPr>
        <w:spacing w:after="120"/>
        <w:jc w:val="left"/>
      </w:pPr>
      <w:bookmarkStart w:id="1" w:name="_GoBack"/>
      <w:bookmarkEnd w:id="1"/>
      <w:r>
        <w:t>Die einschlägigen gesetzlichen Vorschriften verlangen, dass personenbezogene Daten so verarbeitet werden, dass die Rechte der durch die Verarbeitung betroffenen Personen auf Vertraulichkeit und Integrität ihrer Daten gewährleistet werden. Daher ist es Ihnen auch nur gestattet, personenbezogene Daten in dem Umfang und in der Weise zu verarbeiten, wie es zur Erfüllung der Ihnen übertragenen Aufgaben erforderlich ist.</w:t>
      </w:r>
    </w:p>
    <w:p w:rsidR="00BE09A6" w:rsidRDefault="00BE09A6" w:rsidP="009B3428">
      <w:pPr>
        <w:spacing w:after="120"/>
        <w:jc w:val="left"/>
      </w:pPr>
      <w:r>
        <w:t xml:space="preserve">Nach diesen Vorschriften ist es untersagt, personenbezogene Daten unbefugt oder unrechtmäßig zu verarbeiten oder absichtlich oder unabsichtlich die Sicherheit der Verarbeitung in einer Weise zu verletzen, die zur Vernichtung, zum Verlust, zur Veränderung, </w:t>
      </w:r>
      <w:proofErr w:type="gramStart"/>
      <w:r>
        <w:t>zur unbefugter Offenlegung</w:t>
      </w:r>
      <w:proofErr w:type="gramEnd"/>
      <w:r>
        <w:t xml:space="preserve"> oder unbefugtem Zugang führt.</w:t>
      </w:r>
    </w:p>
    <w:p w:rsidR="00BE09A6" w:rsidRDefault="00BE09A6" w:rsidP="009B3428">
      <w:pPr>
        <w:spacing w:after="120"/>
        <w:jc w:val="left"/>
      </w:pPr>
      <w:r>
        <w:t>Verstöße gegen die Datenschutzvorschriften können ggf. mit Geldbuße, Geldstrafe oder Freiheitsstrafe geahndet werden. Entsteht der betroffenen Person durch die unzulässige Verarbeitung ihrer personenbezogenen Daten ein materieller oder immaterieller Schaden, kann ein Schadenersatzanspruch entstehen.</w:t>
      </w:r>
    </w:p>
    <w:p w:rsidR="00BE09A6" w:rsidRDefault="00BE09A6" w:rsidP="009B3428">
      <w:pPr>
        <w:spacing w:after="120"/>
        <w:jc w:val="left"/>
      </w:pPr>
      <w:r>
        <w:t>Ein Verstoß gegen die Vertraulichkeits- und Datenschutzvorschriften stellt einen Verstoß gegen arbeitsvertragliche Pflichten dar, der entsprechend geahndet werden kann.</w:t>
      </w:r>
    </w:p>
    <w:p w:rsidR="00BE09A6" w:rsidRDefault="00BE09A6" w:rsidP="009B3428">
      <w:pPr>
        <w:spacing w:after="120"/>
        <w:jc w:val="left"/>
      </w:pPr>
    </w:p>
    <w:p w:rsidR="00BE09A6" w:rsidRDefault="00BE09A6" w:rsidP="009B3428">
      <w:pPr>
        <w:spacing w:after="120"/>
        <w:jc w:val="left"/>
      </w:pPr>
      <w:r w:rsidRPr="00393CFE">
        <w:rPr>
          <w:i/>
          <w:highlight w:val="yellow"/>
        </w:rPr>
        <w:t>Optional</w:t>
      </w:r>
      <w:r>
        <w:t xml:space="preserve"> – Ihre Tätigkeit berührt das Fernmeldegeheimnis. Sie dürfen sich nicht über das </w:t>
      </w:r>
      <w:r w:rsidRPr="0000222C">
        <w:t>erforderliche Maß hinaus Kenntnis vom Inhalt oder den näheren Ums</w:t>
      </w:r>
      <w:r>
        <w:t xml:space="preserve">tänden der Telekommunikation </w:t>
      </w:r>
      <w:r w:rsidRPr="0000222C">
        <w:t>verschaffen.</w:t>
      </w:r>
      <w:r>
        <w:t xml:space="preserve"> Sie dürfen derartige Kenntnisse grundsätzlich nicht an Dritte weitergeben.</w:t>
      </w:r>
    </w:p>
    <w:p w:rsidR="00BE09A6" w:rsidRDefault="00BE09A6" w:rsidP="009B3428">
      <w:pPr>
        <w:spacing w:after="120"/>
        <w:jc w:val="left"/>
      </w:pPr>
      <w:r w:rsidRPr="00393CFE">
        <w:rPr>
          <w:i/>
          <w:highlight w:val="yellow"/>
        </w:rPr>
        <w:t>Optional</w:t>
      </w:r>
      <w:r>
        <w:t xml:space="preserve"> – Ihre Tätigkeit berührt das Sozialgeheimnis. Sofern Daten verarbeitet werden, die dem Sozialgeheimnis unterliegen, haben Sie diese im gleichen Umfang geheim zu halten, wie die ursprünglich übermittelnde Stelle.</w:t>
      </w:r>
    </w:p>
    <w:p w:rsidR="00BE09A6" w:rsidRDefault="00BE09A6" w:rsidP="009B3428">
      <w:pPr>
        <w:spacing w:after="120"/>
        <w:jc w:val="left"/>
      </w:pPr>
      <w:r w:rsidRPr="00393CFE">
        <w:rPr>
          <w:i/>
          <w:highlight w:val="yellow"/>
        </w:rPr>
        <w:t>Optional</w:t>
      </w:r>
      <w:r>
        <w:t xml:space="preserve"> – Ihre Tätigkeit berührt die [anwaltliche/ärztliche/etc.] Schweigepflicht. Sie wirken an der beruflichen oder dienstlichen Tätigkeit eines Berufsgeheimnisträgers mit, soweit dies erforderlich ist. Es ist Ihnen untersagt, fremde Geheimnisse, namentlich zum persönlichen Lebensbereich gehörende Geheimnisse oder Betriebs- oder Geschäftsgeheimnisse unbefugt zu offenbaren. </w:t>
      </w:r>
    </w:p>
    <w:p w:rsidR="00BE09A6" w:rsidRDefault="00BE09A6" w:rsidP="009B3428">
      <w:pPr>
        <w:spacing w:after="120"/>
        <w:jc w:val="left"/>
      </w:pPr>
    </w:p>
    <w:p w:rsidR="00BE09A6" w:rsidRDefault="00BE09A6" w:rsidP="009B3428">
      <w:pPr>
        <w:spacing w:after="120"/>
        <w:jc w:val="left"/>
      </w:pPr>
      <w:r>
        <w:t>Die Verpflichtung auf die Vertraulichkeit besteht auch nach der Beendigung des Beschäftigungsverhältnisses fort.</w:t>
      </w:r>
    </w:p>
    <w:p w:rsidR="00BE09A6" w:rsidRDefault="00BE09A6" w:rsidP="009B3428">
      <w:pPr>
        <w:spacing w:after="120"/>
        <w:jc w:val="left"/>
      </w:pPr>
    </w:p>
    <w:p w:rsidR="00BE09A6" w:rsidRDefault="00BE09A6" w:rsidP="009B3428">
      <w:pPr>
        <w:spacing w:after="120"/>
        <w:jc w:val="left"/>
      </w:pPr>
      <w:r>
        <w:t>Frau/Herr</w:t>
      </w:r>
      <w:r>
        <w:tab/>
      </w:r>
      <w:r>
        <w:tab/>
      </w:r>
      <w:r>
        <w:tab/>
      </w:r>
      <w:r>
        <w:tab/>
      </w:r>
      <w:r>
        <w:tab/>
      </w:r>
      <w:r>
        <w:tab/>
      </w:r>
      <w:r>
        <w:tab/>
      </w:r>
      <w:r>
        <w:tab/>
      </w:r>
      <w:r>
        <w:tab/>
        <w:t>Abteilung/Tätigkeit</w:t>
      </w:r>
    </w:p>
    <w:p w:rsidR="00BE09A6" w:rsidRDefault="00BE09A6" w:rsidP="009B3428">
      <w:pPr>
        <w:spacing w:after="120"/>
        <w:jc w:val="left"/>
      </w:pPr>
      <w:r>
        <w:t>___________________________</w:t>
      </w:r>
      <w:r>
        <w:tab/>
      </w:r>
      <w:r>
        <w:tab/>
      </w:r>
      <w:r>
        <w:tab/>
      </w:r>
      <w:r>
        <w:tab/>
        <w:t>______________________________</w:t>
      </w:r>
    </w:p>
    <w:p w:rsidR="00BE09A6" w:rsidRDefault="00BE09A6" w:rsidP="009B3428">
      <w:pPr>
        <w:spacing w:after="120"/>
        <w:jc w:val="left"/>
      </w:pPr>
    </w:p>
    <w:p w:rsidR="00BE09A6" w:rsidRDefault="00BE09A6" w:rsidP="009B3428">
      <w:pPr>
        <w:spacing w:after="120"/>
        <w:jc w:val="left"/>
      </w:pPr>
      <w:r>
        <w:t>erklärt, in Bezug auf die Vertraulichkeit und Integrität personenbezogener Daten die Vorgaben der geltenden Datenschutzvorschriften einzuhalten.</w:t>
      </w:r>
    </w:p>
    <w:p w:rsidR="00BE09A6" w:rsidRDefault="00BE09A6" w:rsidP="009B3428">
      <w:pPr>
        <w:spacing w:after="120"/>
        <w:jc w:val="left"/>
      </w:pPr>
      <w:r>
        <w:t xml:space="preserve">Mit Ihrer Unterschrift bestätigen Sie zugleich den Empfang einer Kopie dieser Niederschrift nebst Anlage. </w:t>
      </w:r>
    </w:p>
    <w:p w:rsidR="00BE09A6" w:rsidRDefault="00BE09A6" w:rsidP="009B3428">
      <w:pPr>
        <w:spacing w:after="120"/>
        <w:jc w:val="left"/>
      </w:pPr>
    </w:p>
    <w:p w:rsidR="00BE09A6" w:rsidRDefault="00BE09A6" w:rsidP="009B3428">
      <w:pPr>
        <w:spacing w:after="120"/>
        <w:jc w:val="left"/>
      </w:pPr>
      <w:r>
        <w:t xml:space="preserve">__________________, _____________ </w:t>
      </w:r>
      <w:r>
        <w:tab/>
      </w:r>
      <w:r>
        <w:tab/>
      </w:r>
      <w:r>
        <w:tab/>
      </w:r>
      <w:r>
        <w:tab/>
        <w:t>_____________________</w:t>
      </w:r>
    </w:p>
    <w:p w:rsidR="00BE09A6" w:rsidRDefault="00BE09A6" w:rsidP="009B3428">
      <w:pPr>
        <w:spacing w:after="120"/>
        <w:jc w:val="left"/>
      </w:pPr>
      <w:proofErr w:type="gramStart"/>
      <w:r>
        <w:t xml:space="preserve">Ort  </w:t>
      </w:r>
      <w:r>
        <w:tab/>
      </w:r>
      <w:proofErr w:type="gramEnd"/>
      <w:r>
        <w:tab/>
        <w:t xml:space="preserve"> </w:t>
      </w:r>
      <w:r>
        <w:tab/>
        <w:t>Datum</w:t>
      </w:r>
      <w:r>
        <w:tab/>
      </w:r>
      <w:r>
        <w:tab/>
      </w:r>
      <w:r>
        <w:tab/>
      </w:r>
      <w:r>
        <w:tab/>
      </w:r>
      <w:r>
        <w:tab/>
      </w:r>
      <w:r>
        <w:tab/>
      </w:r>
      <w:r>
        <w:tab/>
        <w:t>Verpflichtete(r)</w:t>
      </w:r>
    </w:p>
    <w:p w:rsidR="00BE09A6" w:rsidRDefault="00BE09A6" w:rsidP="009B3428">
      <w:pPr>
        <w:spacing w:after="120"/>
        <w:jc w:val="left"/>
      </w:pPr>
      <w:r>
        <w:br w:type="page"/>
      </w:r>
    </w:p>
    <w:p w:rsidR="00BE09A6" w:rsidRDefault="00BE09A6" w:rsidP="009B3428">
      <w:pPr>
        <w:pStyle w:val="berschrift2"/>
        <w:jc w:val="center"/>
        <w:rPr>
          <w:color w:val="000000"/>
        </w:rPr>
      </w:pPr>
      <w:r w:rsidRPr="00393CFE">
        <w:rPr>
          <w:color w:val="000000"/>
        </w:rPr>
        <w:lastRenderedPageBreak/>
        <w:t>Anlage zur Verpflichtung auf die Vertraulichkeit</w:t>
      </w:r>
    </w:p>
    <w:p w:rsidR="00BE09A6" w:rsidRPr="00393CFE" w:rsidRDefault="00BE09A6" w:rsidP="00393CFE">
      <w:pPr>
        <w:spacing w:after="120"/>
      </w:pPr>
    </w:p>
    <w:p w:rsidR="00BE09A6" w:rsidRPr="002F0CF5" w:rsidRDefault="00BE09A6" w:rsidP="009B3428">
      <w:pPr>
        <w:spacing w:after="120"/>
      </w:pPr>
      <w:r>
        <w:t>Die vorliegende Auswahl gesetzlicher Vorschriften soll Ihnen einen Überblick über das datenschutzrechtliche Regelwerk verschaffen. Die Darstellung erfolgt exemplarisch und ist keineswegs vollständig. Weitere Informationen zu datenschutzrechtlichen Fragestellungen erhalten Sie beim betrieblichen Datenschutzbeauftragten.</w:t>
      </w:r>
    </w:p>
    <w:p w:rsidR="00BE09A6" w:rsidRPr="00393CFE" w:rsidRDefault="00BE09A6" w:rsidP="00393CFE">
      <w:pPr>
        <w:pStyle w:val="berschrift3"/>
        <w:rPr>
          <w:color w:val="000000"/>
        </w:rPr>
      </w:pPr>
      <w:r w:rsidRPr="00393CFE">
        <w:rPr>
          <w:color w:val="000000"/>
        </w:rPr>
        <w:t>Begrifflichkeiten</w:t>
      </w:r>
    </w:p>
    <w:p w:rsidR="00BE09A6" w:rsidRDefault="00BE09A6" w:rsidP="009B3428">
      <w:pPr>
        <w:spacing w:after="120"/>
      </w:pPr>
      <w:r>
        <w:t>Art. 4 Nr. 1 DS-GVO: „</w:t>
      </w:r>
      <w:r w:rsidRPr="00271DAB">
        <w:rPr>
          <w:b/>
        </w:rPr>
        <w:t>Personenbezogene Daten</w:t>
      </w:r>
      <w:r>
        <w:t>“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BE09A6" w:rsidRDefault="00BE09A6" w:rsidP="009B3428">
      <w:pPr>
        <w:spacing w:after="120"/>
      </w:pPr>
      <w:r>
        <w:t>Art. 4 Nr. 2 DS-GVO: „</w:t>
      </w:r>
      <w:r w:rsidRPr="00271DAB">
        <w:rPr>
          <w:b/>
        </w:rPr>
        <w:t>Verarbeitung</w:t>
      </w:r>
      <w:r>
        <w:t>“ [meint]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BE09A6" w:rsidRPr="00393CFE" w:rsidRDefault="00BE09A6" w:rsidP="009B3428">
      <w:pPr>
        <w:pStyle w:val="berschrift3"/>
        <w:rPr>
          <w:color w:val="000000"/>
        </w:rPr>
      </w:pPr>
      <w:r w:rsidRPr="00393CFE">
        <w:rPr>
          <w:color w:val="000000"/>
        </w:rPr>
        <w:t>Grundsätze der Verarbeitung</w:t>
      </w:r>
    </w:p>
    <w:p w:rsidR="00BE09A6" w:rsidRPr="00271DAB" w:rsidRDefault="00BE09A6" w:rsidP="009B3428">
      <w:pPr>
        <w:spacing w:after="120"/>
      </w:pPr>
      <w:r>
        <w:t xml:space="preserve">Art. 5 Abs. 1 </w:t>
      </w:r>
      <w:proofErr w:type="spellStart"/>
      <w:r>
        <w:t>lit</w:t>
      </w:r>
      <w:proofErr w:type="spellEnd"/>
      <w:r>
        <w:t xml:space="preserve">. a DS-GVO: Personenbezogene Daten müssen […] auf </w:t>
      </w:r>
      <w:r w:rsidRPr="00574F70">
        <w:rPr>
          <w:b/>
        </w:rPr>
        <w:t>rechtmäßige Weise</w:t>
      </w:r>
      <w:r>
        <w:t xml:space="preserve">, nach Treu und Glauben und in einer für die betroffene Person </w:t>
      </w:r>
      <w:r w:rsidRPr="00574F70">
        <w:rPr>
          <w:b/>
        </w:rPr>
        <w:t>nachvollziehbaren Weise</w:t>
      </w:r>
      <w:r>
        <w:t xml:space="preserve"> verarbeitet werden („Rechtmäßigkeit, Verarbeitung nach Treu und Glauben, Transparenz“).</w:t>
      </w:r>
    </w:p>
    <w:p w:rsidR="00BE09A6" w:rsidRDefault="00BE09A6" w:rsidP="009B3428">
      <w:pPr>
        <w:spacing w:after="120"/>
      </w:pPr>
      <w:r>
        <w:t xml:space="preserve">Art. 5 Abs. 1 </w:t>
      </w:r>
      <w:proofErr w:type="spellStart"/>
      <w:r>
        <w:t>lit</w:t>
      </w:r>
      <w:proofErr w:type="spellEnd"/>
      <w:r>
        <w:t xml:space="preserve">. f DS-GVO: Personenbezogene Daten müssen […] </w:t>
      </w:r>
      <w:r w:rsidRPr="005C280B">
        <w:t xml:space="preserve">in einer Weise verarbeitet werden, die eine angemessene </w:t>
      </w:r>
      <w:r w:rsidRPr="00271DAB">
        <w:rPr>
          <w:b/>
        </w:rPr>
        <w:t>Sicherheit</w:t>
      </w:r>
      <w:r w:rsidRPr="005C280B">
        <w:t xml:space="preserve"> der personenbezogenen Daten gewährleistet, einschließlich Schutz vor </w:t>
      </w:r>
      <w:r w:rsidRPr="00271DAB">
        <w:rPr>
          <w:b/>
        </w:rPr>
        <w:t>unbefugter oder unrechtmäßiger Verarbeitung</w:t>
      </w:r>
      <w:r w:rsidRPr="005C280B">
        <w:t xml:space="preserve"> und vor unbeabsichtigtem </w:t>
      </w:r>
      <w:r w:rsidRPr="00271DAB">
        <w:rPr>
          <w:b/>
        </w:rPr>
        <w:t>Verlust</w:t>
      </w:r>
      <w:r w:rsidRPr="005C280B">
        <w:t xml:space="preserve">, unbeabsichtigter </w:t>
      </w:r>
      <w:r w:rsidRPr="00271DAB">
        <w:rPr>
          <w:b/>
        </w:rPr>
        <w:t>Zerstörung</w:t>
      </w:r>
      <w:r w:rsidRPr="005C280B">
        <w:t xml:space="preserve"> oder unbeabsichtigter </w:t>
      </w:r>
      <w:r w:rsidRPr="00271DAB">
        <w:rPr>
          <w:b/>
        </w:rPr>
        <w:t>Schädigung</w:t>
      </w:r>
      <w:r w:rsidRPr="005C280B">
        <w:t xml:space="preserve"> durch geeignete technische und organisatorische Maßnahmen („Integrität und Vertraulichkeit“</w:t>
      </w:r>
      <w:r>
        <w:t>).</w:t>
      </w:r>
    </w:p>
    <w:p w:rsidR="00BE09A6" w:rsidRDefault="00BE09A6" w:rsidP="009B3428">
      <w:pPr>
        <w:spacing w:after="120"/>
      </w:pPr>
      <w:r>
        <w:t xml:space="preserve">Art. 29 DS-GVO: </w:t>
      </w:r>
      <w:r w:rsidRPr="00232455">
        <w:t xml:space="preserve">Der Auftragsverarbeiter und jede dem Verantwortlichen oder dem Auftragsverarbeiter unterstellte Person, die Zugang zu personenbezogenen Daten hat, dürfen diese Daten </w:t>
      </w:r>
      <w:r w:rsidRPr="00271DAB">
        <w:rPr>
          <w:b/>
        </w:rPr>
        <w:t>ausschließlich auf Weisung</w:t>
      </w:r>
      <w:r w:rsidRPr="00232455">
        <w:t xml:space="preserve"> des Verantwortlichen verarbeiten, es sei denn, dass sie nach dem Unionsrecht oder dem Recht der Mitgliedstaaten zur Verarbeitung verpflichtet sind.</w:t>
      </w:r>
    </w:p>
    <w:p w:rsidR="00BE09A6" w:rsidRDefault="00BE09A6" w:rsidP="009B3428">
      <w:pPr>
        <w:spacing w:after="120"/>
      </w:pPr>
      <w:r>
        <w:t xml:space="preserve">Art. 32 Abs. 2 DS-GVO: </w:t>
      </w:r>
      <w:r w:rsidRPr="00232455">
        <w:t xml:space="preserve">Bei der Beurteilung des angemessenen Schutzniveaus sind insbesondere die Risiken zu berücksichtigen, die mit der Verarbeitung – insbesondere durch </w:t>
      </w:r>
      <w:r w:rsidRPr="00271DAB">
        <w:rPr>
          <w:b/>
        </w:rPr>
        <w:t>Vernichtung</w:t>
      </w:r>
      <w:r w:rsidRPr="00232455">
        <w:t xml:space="preserve">, </w:t>
      </w:r>
      <w:r w:rsidRPr="00271DAB">
        <w:rPr>
          <w:b/>
        </w:rPr>
        <w:t>Verlust</w:t>
      </w:r>
      <w:r w:rsidRPr="00232455">
        <w:t xml:space="preserve"> oder </w:t>
      </w:r>
      <w:r w:rsidRPr="00271DAB">
        <w:rPr>
          <w:b/>
        </w:rPr>
        <w:t>Veränderung</w:t>
      </w:r>
      <w:r w:rsidRPr="00232455">
        <w:t xml:space="preserve">, ob unbeabsichtigt oder unrechtmäßig, oder unbefugte </w:t>
      </w:r>
      <w:r w:rsidRPr="00271DAB">
        <w:rPr>
          <w:b/>
        </w:rPr>
        <w:t>Offenlegung</w:t>
      </w:r>
      <w:r w:rsidRPr="00232455">
        <w:t xml:space="preserve"> von beziehungsweise unbefugten </w:t>
      </w:r>
      <w:r w:rsidRPr="00271DAB">
        <w:rPr>
          <w:b/>
        </w:rPr>
        <w:t>Zugang</w:t>
      </w:r>
      <w:r w:rsidRPr="00232455">
        <w:t xml:space="preserve"> zu personenbezogenen Daten, die übermittelt, gespeichert oder auf andere Weise verarbeitet wurden – verbunden sind.</w:t>
      </w:r>
    </w:p>
    <w:p w:rsidR="00BE09A6" w:rsidRDefault="00BE09A6" w:rsidP="009B3428">
      <w:pPr>
        <w:spacing w:after="120"/>
      </w:pPr>
      <w:r>
        <w:t xml:space="preserve">Art. 33 Abs. 1 Satz 1 DS-GVO: </w:t>
      </w:r>
      <w:r w:rsidRPr="00232455">
        <w:t xml:space="preserve">Im Falle einer </w:t>
      </w:r>
      <w:r w:rsidRPr="00574F70">
        <w:rPr>
          <w:b/>
        </w:rPr>
        <w:t>Verletzung</w:t>
      </w:r>
      <w:r w:rsidRPr="00232455">
        <w:t xml:space="preserve"> des Schutzes personenbezogener Daten </w:t>
      </w:r>
      <w:r w:rsidRPr="00574F70">
        <w:t>meldet</w:t>
      </w:r>
      <w:r w:rsidRPr="00232455">
        <w:t xml:space="preserve"> der Verantwortliche unverzüglich und möglichst binnen 72 Stunden, nachdem ihm die Verletzung bekannt wurde, diese der </w:t>
      </w:r>
      <w:r>
        <w:t>[…]</w:t>
      </w:r>
      <w:r w:rsidRPr="00232455">
        <w:t xml:space="preserve"> zuständigen Aufsichtsbehörde, es sei denn, dass die Verletzung des Schutzes personenbezogener Daten voraussichtlich nicht zu einem Risiko für die Rechte und Freiheiten natürlicher Personen führt.</w:t>
      </w:r>
    </w:p>
    <w:p w:rsidR="00BE09A6" w:rsidRPr="00393CFE" w:rsidRDefault="00BE09A6" w:rsidP="009B3428">
      <w:pPr>
        <w:pStyle w:val="berschrift3"/>
        <w:rPr>
          <w:color w:val="000000"/>
        </w:rPr>
      </w:pPr>
      <w:r w:rsidRPr="00393CFE">
        <w:rPr>
          <w:color w:val="000000"/>
        </w:rPr>
        <w:t>Haftung</w:t>
      </w:r>
    </w:p>
    <w:p w:rsidR="00BE09A6" w:rsidRDefault="00BE09A6" w:rsidP="009B3428">
      <w:pPr>
        <w:spacing w:after="120"/>
      </w:pPr>
      <w:r>
        <w:t xml:space="preserve">Art. 82 Abs. 1 DS-GVO: </w:t>
      </w:r>
      <w:r w:rsidRPr="00271DAB">
        <w:t xml:space="preserve">Jede Person, der wegen eines Verstoßes gegen diese Verordnung ein materieller oder immaterieller Schaden entstanden ist, hat Anspruch auf </w:t>
      </w:r>
      <w:r w:rsidRPr="00271DAB">
        <w:rPr>
          <w:b/>
        </w:rPr>
        <w:t>Schadenersatz</w:t>
      </w:r>
      <w:r w:rsidRPr="00271DAB">
        <w:t xml:space="preserve"> gegen den Verantwortlichen oder gegen den Auftragsverarbeiter.</w:t>
      </w:r>
    </w:p>
    <w:p w:rsidR="00BE09A6" w:rsidRDefault="00BE09A6" w:rsidP="009B3428">
      <w:pPr>
        <w:spacing w:after="120"/>
      </w:pPr>
      <w:r>
        <w:t xml:space="preserve">Art. 83 Abs. 1 DS-GVO: </w:t>
      </w:r>
      <w:r w:rsidRPr="00271DAB">
        <w:t xml:space="preserve">Jede Aufsichtsbehörde stellt sicher, dass die Verhängung von </w:t>
      </w:r>
      <w:r w:rsidRPr="00271DAB">
        <w:rPr>
          <w:b/>
        </w:rPr>
        <w:t>Geldbußen</w:t>
      </w:r>
      <w:r w:rsidRPr="00271DAB">
        <w:t xml:space="preserve"> gemäß diesem Artikel für Verstöße gegen diese Verordnung </w:t>
      </w:r>
      <w:r>
        <w:t>[…]</w:t>
      </w:r>
      <w:r w:rsidRPr="00271DAB">
        <w:t xml:space="preserve"> in jedem Einzelfall wirksam, verhältnismäßig und abschreckend ist.</w:t>
      </w:r>
    </w:p>
    <w:p w:rsidR="00BE09A6" w:rsidRDefault="00BE09A6" w:rsidP="00243816">
      <w:pPr>
        <w:spacing w:after="120"/>
      </w:pPr>
      <w:r>
        <w:t>§ 42 BDSG</w:t>
      </w:r>
    </w:p>
    <w:p w:rsidR="00BE09A6" w:rsidRDefault="00BE09A6" w:rsidP="00243816">
      <w:pPr>
        <w:spacing w:after="120"/>
      </w:pPr>
      <w:r>
        <w:lastRenderedPageBreak/>
        <w:t xml:space="preserve">(1) Mit </w:t>
      </w:r>
      <w:r w:rsidRPr="00F5650B">
        <w:rPr>
          <w:b/>
        </w:rPr>
        <w:t>Freiheitsstrafe</w:t>
      </w:r>
      <w:r w:rsidRPr="008874A3">
        <w:t xml:space="preserve"> bis zu drei Jahren </w:t>
      </w:r>
      <w:r>
        <w:t xml:space="preserve">oder mit </w:t>
      </w:r>
      <w:r w:rsidRPr="00F5650B">
        <w:rPr>
          <w:b/>
        </w:rPr>
        <w:t>Geldstrafe</w:t>
      </w:r>
      <w:r>
        <w:t xml:space="preserve"> wird bestraft, wer wissentlich nicht allgemein zugängliche personenbezogene Daten einer großen Zahl von Personen, ohne hierzu berechtigt zu sein, </w:t>
      </w:r>
    </w:p>
    <w:p w:rsidR="00BE09A6" w:rsidRDefault="00BE09A6" w:rsidP="00243816">
      <w:pPr>
        <w:spacing w:after="120"/>
        <w:ind w:firstLine="708"/>
      </w:pPr>
      <w:r>
        <w:t xml:space="preserve">1. einem Dritten übermittelt oder </w:t>
      </w:r>
    </w:p>
    <w:p w:rsidR="00BE09A6" w:rsidRDefault="00BE09A6" w:rsidP="00243816">
      <w:pPr>
        <w:spacing w:after="120"/>
        <w:ind w:firstLine="708"/>
      </w:pPr>
      <w:r>
        <w:t xml:space="preserve">2. auf andere Art und Weise zugänglich macht </w:t>
      </w:r>
    </w:p>
    <w:p w:rsidR="00BE09A6" w:rsidRDefault="00BE09A6" w:rsidP="00243816">
      <w:pPr>
        <w:spacing w:after="120"/>
      </w:pPr>
      <w:r>
        <w:t>und hierbei gewerbsmäßig handelt.</w:t>
      </w:r>
    </w:p>
    <w:p w:rsidR="00BE09A6" w:rsidRDefault="00BE09A6" w:rsidP="00243816">
      <w:pPr>
        <w:spacing w:after="120"/>
      </w:pPr>
      <w:r>
        <w:t xml:space="preserve">(2) Mit </w:t>
      </w:r>
      <w:r w:rsidRPr="00F5650B">
        <w:rPr>
          <w:b/>
        </w:rPr>
        <w:t>Freiheitsstrafe</w:t>
      </w:r>
      <w:r w:rsidRPr="008874A3">
        <w:t xml:space="preserve"> bis zu zwei Jahren </w:t>
      </w:r>
      <w:r>
        <w:t xml:space="preserve">oder mit </w:t>
      </w:r>
      <w:r w:rsidRPr="00F5650B">
        <w:rPr>
          <w:b/>
        </w:rPr>
        <w:t>Geldstrafe</w:t>
      </w:r>
      <w:r>
        <w:t xml:space="preserve"> wird bestraft, wer personenbezogene Daten, die nicht allgemein zugänglich sind, </w:t>
      </w:r>
    </w:p>
    <w:p w:rsidR="00BE09A6" w:rsidRDefault="00BE09A6" w:rsidP="00243816">
      <w:pPr>
        <w:spacing w:after="120"/>
        <w:ind w:firstLine="708"/>
      </w:pPr>
      <w:r>
        <w:t xml:space="preserve">1. ohne hierzu berechtigt zu sein, verarbeitet oder </w:t>
      </w:r>
    </w:p>
    <w:p w:rsidR="00BE09A6" w:rsidRDefault="00BE09A6" w:rsidP="00243816">
      <w:pPr>
        <w:spacing w:after="120"/>
        <w:ind w:firstLine="708"/>
      </w:pPr>
      <w:r>
        <w:t>2. durch unrichtige Angaben erschleicht</w:t>
      </w:r>
    </w:p>
    <w:p w:rsidR="00BE09A6" w:rsidRDefault="00BE09A6" w:rsidP="00243816">
      <w:pPr>
        <w:spacing w:after="120"/>
      </w:pPr>
      <w:r>
        <w:t>und hierbei gegen Entgelt oder in der Absicht handelt, sich oder einen anderen zu bereichern oder einen anderen zu schädigen.</w:t>
      </w:r>
    </w:p>
    <w:p w:rsidR="00BE09A6" w:rsidRDefault="00BE09A6" w:rsidP="009B3428">
      <w:pPr>
        <w:spacing w:after="120"/>
      </w:pPr>
      <w:r>
        <w:t xml:space="preserve">§ 202a Abs. 1 StGB: </w:t>
      </w:r>
      <w:r w:rsidRPr="00271DAB">
        <w:t xml:space="preserve">Wer unbefugt sich oder einem anderen Zugang zu Daten, die nicht für ihn bestimmt und die gegen unberechtigten Zugang besonders gesichert sind, unter Überwindung der Zugangssicherung verschafft, wird mit </w:t>
      </w:r>
      <w:r w:rsidRPr="00271DAB">
        <w:rPr>
          <w:b/>
        </w:rPr>
        <w:t>Freiheitsstrafe</w:t>
      </w:r>
      <w:r w:rsidRPr="00271DAB">
        <w:t xml:space="preserve"> bis zu drei Jahren oder mit </w:t>
      </w:r>
      <w:r w:rsidRPr="00271DAB">
        <w:rPr>
          <w:b/>
        </w:rPr>
        <w:t>Geldstrafe</w:t>
      </w:r>
      <w:r w:rsidRPr="00271DAB">
        <w:t xml:space="preserve"> bestraft.</w:t>
      </w:r>
    </w:p>
    <w:p w:rsidR="00BE09A6" w:rsidRDefault="00BE09A6" w:rsidP="009B3428">
      <w:pPr>
        <w:spacing w:after="120"/>
      </w:pPr>
      <w:r>
        <w:t>§ 303a Abs. 1 StGB: Wer rechtswidrig Daten […]</w:t>
      </w:r>
      <w:r w:rsidRPr="00271DAB">
        <w:t xml:space="preserve"> löscht, unterdrückt, unbrauchbar macht oder verändert, wird mit </w:t>
      </w:r>
      <w:r w:rsidRPr="00271DAB">
        <w:rPr>
          <w:b/>
        </w:rPr>
        <w:t>Freiheitsstrafe</w:t>
      </w:r>
      <w:r w:rsidRPr="00271DAB">
        <w:t xml:space="preserve"> bis zu zwei Jahren oder mit </w:t>
      </w:r>
      <w:r w:rsidRPr="00271DAB">
        <w:rPr>
          <w:b/>
        </w:rPr>
        <w:t>Geldstrafe</w:t>
      </w:r>
      <w:r w:rsidRPr="00271DAB">
        <w:t xml:space="preserve"> bestraft.</w:t>
      </w:r>
    </w:p>
    <w:p w:rsidR="00BE09A6" w:rsidRPr="00393CFE" w:rsidRDefault="00BE09A6" w:rsidP="009B3428">
      <w:pPr>
        <w:pStyle w:val="berschrift3"/>
        <w:rPr>
          <w:color w:val="000000"/>
        </w:rPr>
      </w:pPr>
      <w:r w:rsidRPr="00393CFE">
        <w:rPr>
          <w:i/>
          <w:color w:val="000000"/>
          <w:highlight w:val="yellow"/>
        </w:rPr>
        <w:t>Optional</w:t>
      </w:r>
      <w:r w:rsidRPr="00393CFE">
        <w:rPr>
          <w:color w:val="000000"/>
        </w:rPr>
        <w:t xml:space="preserve"> – Fernmeldegeheimnis</w:t>
      </w:r>
    </w:p>
    <w:p w:rsidR="00BE09A6" w:rsidRDefault="00BE09A6" w:rsidP="009B3428">
      <w:pPr>
        <w:spacing w:after="120"/>
      </w:pPr>
      <w:r>
        <w:t>§ 88 TKG</w:t>
      </w:r>
    </w:p>
    <w:p w:rsidR="00BE09A6" w:rsidRDefault="00BE09A6" w:rsidP="009B3428">
      <w:pPr>
        <w:spacing w:after="120"/>
      </w:pPr>
      <w:r>
        <w:t xml:space="preserve">(1) </w:t>
      </w:r>
      <w:r w:rsidRPr="00282303">
        <w:rPr>
          <w:vertAlign w:val="superscript"/>
        </w:rPr>
        <w:t>1</w:t>
      </w:r>
      <w:r>
        <w:t xml:space="preserve">Dem Fernmeldegeheimnis unterliegen der </w:t>
      </w:r>
      <w:r w:rsidRPr="00574F70">
        <w:rPr>
          <w:b/>
        </w:rPr>
        <w:t>Inhalt der Telekommunikation und ihre näheren Umstände</w:t>
      </w:r>
      <w:r>
        <w:t xml:space="preserve">, insbesondere die Tatsache, ob jemand an einem Telekommunikationsvorgang beteiligt ist oder war. </w:t>
      </w:r>
      <w:r w:rsidRPr="00282303">
        <w:rPr>
          <w:vertAlign w:val="superscript"/>
        </w:rPr>
        <w:t>2</w:t>
      </w:r>
      <w:r>
        <w:t>Das Fernmeldegeheimnis erstreckt sich auch auf die näheren Umstände erfolgloser Verbindungsversuche.</w:t>
      </w:r>
    </w:p>
    <w:p w:rsidR="00BE09A6" w:rsidRDefault="00BE09A6" w:rsidP="009B3428">
      <w:pPr>
        <w:spacing w:after="120"/>
      </w:pPr>
      <w:r>
        <w:t xml:space="preserve">(2) </w:t>
      </w:r>
      <w:r w:rsidRPr="00282303">
        <w:rPr>
          <w:vertAlign w:val="superscript"/>
        </w:rPr>
        <w:t>1</w:t>
      </w:r>
      <w:r>
        <w:t xml:space="preserve">Zur Wahrung des Fernmeldegeheimnisses ist jeder Diensteanbieter verpflichtet. </w:t>
      </w:r>
      <w:r w:rsidRPr="00282303">
        <w:rPr>
          <w:vertAlign w:val="superscript"/>
        </w:rPr>
        <w:t>2</w:t>
      </w:r>
      <w:r>
        <w:t xml:space="preserve">Die Pflicht zur Geheimhaltung besteht </w:t>
      </w:r>
      <w:r w:rsidRPr="00574F70">
        <w:rPr>
          <w:b/>
        </w:rPr>
        <w:t>auch nach dem Ende der Tätigkeit</w:t>
      </w:r>
      <w:r>
        <w:t xml:space="preserve"> fort, durch die sie begründet worden ist.</w:t>
      </w:r>
    </w:p>
    <w:p w:rsidR="00BE09A6" w:rsidRDefault="00BE09A6" w:rsidP="009B3428">
      <w:pPr>
        <w:spacing w:after="120"/>
      </w:pPr>
      <w:r>
        <w:t xml:space="preserve">(3) </w:t>
      </w:r>
      <w:r w:rsidRPr="00282303">
        <w:rPr>
          <w:vertAlign w:val="superscript"/>
        </w:rPr>
        <w:t>1</w:t>
      </w:r>
      <w:r>
        <w:t xml:space="preserve">Den nach Absatz 2 Verpflichteten ist es untersagt, sich oder anderen über das für die geschäftsmäßige Erbringung der Telekommunikationsdienste einschließlich des Schutzes ihrer technischen Systeme erforderliche Maß hinaus Kenntnis vom Inhalt oder den näheren Umständen der Telekommunikation zu verschaffen. </w:t>
      </w:r>
      <w:r w:rsidRPr="00282303">
        <w:rPr>
          <w:vertAlign w:val="superscript"/>
        </w:rPr>
        <w:t>2</w:t>
      </w:r>
      <w:r>
        <w:t xml:space="preserve">Sie dürfen Kenntnisse über Tatsachen, die dem Fernmeldegeheimnis unterliegen, nur für den in Satz 1 genannten Zweck verwenden. </w:t>
      </w:r>
      <w:r w:rsidRPr="00282303">
        <w:rPr>
          <w:vertAlign w:val="superscript"/>
        </w:rPr>
        <w:t>3</w:t>
      </w:r>
      <w:r>
        <w:t xml:space="preserve">Eine Verwendung dieser Kenntnisse für andere Zwecke, insbesondere die Weitergabe an andere, ist nur zulässig, soweit dieses Gesetz oder eine andere gesetzliche Vorschrift dies vorsieht und sich dabei ausdrücklich auf Telekommunikationsvorgänge bezieht. </w:t>
      </w:r>
      <w:r w:rsidRPr="00282303">
        <w:rPr>
          <w:vertAlign w:val="superscript"/>
        </w:rPr>
        <w:t>4</w:t>
      </w:r>
      <w:r>
        <w:t xml:space="preserve">Die Anzeigepflicht nach § 138 des Strafgesetzbuches hat Vorrang. […] </w:t>
      </w:r>
    </w:p>
    <w:p w:rsidR="00BE09A6" w:rsidRPr="00393CFE" w:rsidRDefault="00BE09A6" w:rsidP="009B3428">
      <w:pPr>
        <w:pStyle w:val="berschrift3"/>
        <w:rPr>
          <w:color w:val="000000"/>
        </w:rPr>
      </w:pPr>
      <w:r w:rsidRPr="00393CFE">
        <w:rPr>
          <w:i/>
          <w:color w:val="000000"/>
          <w:highlight w:val="yellow"/>
        </w:rPr>
        <w:t>Optional</w:t>
      </w:r>
      <w:r w:rsidRPr="00393CFE">
        <w:rPr>
          <w:color w:val="000000"/>
        </w:rPr>
        <w:t xml:space="preserve"> – Sozialgeheimnis</w:t>
      </w:r>
    </w:p>
    <w:p w:rsidR="00BE09A6" w:rsidRDefault="00BE09A6" w:rsidP="009B3428">
      <w:pPr>
        <w:spacing w:after="120"/>
      </w:pPr>
      <w:r>
        <w:t xml:space="preserve">§ 78 Abs. 1 Satz 2 &amp; 3 SGB X: […] </w:t>
      </w:r>
      <w:r w:rsidRPr="000C0B09">
        <w:rPr>
          <w:vertAlign w:val="superscript"/>
        </w:rPr>
        <w:t>2</w:t>
      </w:r>
      <w:r>
        <w:t xml:space="preserve">Eine Übermittlung von Sozialdaten an eine nicht-öffentliche Stelle ist nur zulässig, wenn diese sich gegenüber der übermittelnden Stelle verpflichtet hat, die Daten nur zu dem Zweck zu verarbeiten, zu dem sie ihr übermittelt werden. </w:t>
      </w:r>
      <w:r w:rsidRPr="000C0B09">
        <w:rPr>
          <w:vertAlign w:val="superscript"/>
        </w:rPr>
        <w:t>3</w:t>
      </w:r>
      <w:r>
        <w:t xml:space="preserve">Die Dritten haben die Daten </w:t>
      </w:r>
      <w:r w:rsidRPr="00574F70">
        <w:rPr>
          <w:b/>
        </w:rPr>
        <w:t>in demselben Umfang geheim zu halten</w:t>
      </w:r>
      <w:r>
        <w:t xml:space="preserve"> wie die in § 35 [SGB I] genannten Stellen.</w:t>
      </w:r>
    </w:p>
    <w:p w:rsidR="00BE09A6" w:rsidRPr="00393CFE" w:rsidRDefault="00BE09A6" w:rsidP="009B3428">
      <w:pPr>
        <w:pStyle w:val="berschrift3"/>
        <w:rPr>
          <w:color w:val="000000"/>
        </w:rPr>
      </w:pPr>
      <w:r w:rsidRPr="00393CFE">
        <w:rPr>
          <w:i/>
          <w:color w:val="000000"/>
          <w:highlight w:val="yellow"/>
        </w:rPr>
        <w:t>Optional</w:t>
      </w:r>
      <w:r w:rsidRPr="00393CFE">
        <w:rPr>
          <w:color w:val="000000"/>
        </w:rPr>
        <w:t xml:space="preserve"> – Berufsgeheimnis</w:t>
      </w:r>
    </w:p>
    <w:p w:rsidR="00BE09A6" w:rsidRDefault="00BE09A6" w:rsidP="009B3428">
      <w:pPr>
        <w:spacing w:after="120"/>
      </w:pPr>
      <w:r>
        <w:t>§ 203 StGB</w:t>
      </w:r>
    </w:p>
    <w:p w:rsidR="00BE09A6" w:rsidRDefault="00BE09A6" w:rsidP="009B3428">
      <w:pPr>
        <w:spacing w:after="120"/>
      </w:pPr>
      <w:r>
        <w:t>(1) Wer unbefugt ein fremdes Geheimnis, namentlich ein zum persönlichen Lebensbereich gehörendes Geheimnis oder ein Betriebs- oder Geschäftsgeheimnis, offenbart, das ihm als</w:t>
      </w:r>
    </w:p>
    <w:p w:rsidR="00BE09A6" w:rsidRDefault="00BE09A6" w:rsidP="009B3428">
      <w:pPr>
        <w:spacing w:after="120"/>
        <w:ind w:left="708"/>
      </w:pPr>
      <w:r>
        <w:t>1. Arzt, Zahnarzt, Tierarzt, Apotheker oder Angehörigen eines anderen Heilberufs, der für die Berufsausübung oder die Führung der Berufsbezeichnung eine staatlich geregelte Ausbildung erfordert,</w:t>
      </w:r>
    </w:p>
    <w:p w:rsidR="00BE09A6" w:rsidRDefault="00BE09A6" w:rsidP="009B3428">
      <w:pPr>
        <w:spacing w:after="120"/>
        <w:ind w:left="708"/>
      </w:pPr>
      <w:r>
        <w:t xml:space="preserve">2. Berufspsychologen mit staatlich anerkannter wissenschaftlicher </w:t>
      </w:r>
      <w:proofErr w:type="spellStart"/>
      <w:r>
        <w:t>Abschlußprüfung</w:t>
      </w:r>
      <w:proofErr w:type="spellEnd"/>
      <w:r>
        <w:t>,</w:t>
      </w:r>
    </w:p>
    <w:p w:rsidR="00BE09A6" w:rsidRDefault="00BE09A6" w:rsidP="009B3428">
      <w:pPr>
        <w:spacing w:after="120"/>
        <w:ind w:left="708"/>
      </w:pPr>
      <w:r>
        <w:lastRenderedPageBreak/>
        <w:t>3. Rechtsanwalt, Kammerrechtsbeistand, Patentanwalt, Notar, Verteidiger in einem gesetzlich geordneten Verfahren, Wirtschaftsprüfer, vereidigtem Buchprüfer, Steuerberater, Steuerbevollmächtigten oder Organ oder Mitglied eines Organs einer Rechtsanwalts-, Patentanwalts-, Wirtschaftsprüfungs-, Buchprüfungs- oder Steuerberatungsgesellschaft,</w:t>
      </w:r>
    </w:p>
    <w:p w:rsidR="00BE09A6" w:rsidRDefault="00BE09A6" w:rsidP="009B3428">
      <w:pPr>
        <w:spacing w:after="120"/>
        <w:ind w:left="708"/>
      </w:pPr>
      <w:r>
        <w:t>4. Ehe-, Familien-, Erziehungs- oder Jugendberater sowie Berater für Suchtfragen in einer Beratungsstelle, die von einer Behörde oder Körperschaft, Anstalt oder Stiftung des öffentlichen Rechts anerkannt ist,</w:t>
      </w:r>
    </w:p>
    <w:p w:rsidR="00BE09A6" w:rsidRDefault="00BE09A6" w:rsidP="009B3428">
      <w:pPr>
        <w:spacing w:after="120"/>
        <w:ind w:left="708"/>
      </w:pPr>
      <w:r>
        <w:t>5. Mitglied oder Beauftragten einer anerkannten Beratungsstelle nach den §§ 3 und 8 des Schwangerschaftskonfliktgesetzes,</w:t>
      </w:r>
    </w:p>
    <w:p w:rsidR="00BE09A6" w:rsidRDefault="00BE09A6" w:rsidP="009B3428">
      <w:pPr>
        <w:spacing w:after="120"/>
        <w:ind w:left="708"/>
      </w:pPr>
      <w:r>
        <w:t>6. staatlich anerkanntem Sozialarbeiter oder staatlich anerkanntem Sozialpädagogen oder</w:t>
      </w:r>
    </w:p>
    <w:p w:rsidR="00BE09A6" w:rsidRDefault="00BE09A6" w:rsidP="009B3428">
      <w:pPr>
        <w:spacing w:after="120"/>
        <w:ind w:left="708"/>
      </w:pPr>
      <w:r>
        <w:t xml:space="preserve">7. Angehörigen eines Unternehmens der privaten Kranken-, Unfall- oder Lebensversicherung oder einer privatärztlichen, </w:t>
      </w:r>
      <w:proofErr w:type="spellStart"/>
      <w:r>
        <w:t>steuerberaterlichen</w:t>
      </w:r>
      <w:proofErr w:type="spellEnd"/>
      <w:r>
        <w:t xml:space="preserve"> oder anwaltlichen Verrechnungsstelle</w:t>
      </w:r>
    </w:p>
    <w:p w:rsidR="00BE09A6" w:rsidRDefault="00BE09A6" w:rsidP="009B3428">
      <w:pPr>
        <w:spacing w:after="120"/>
      </w:pPr>
      <w:r>
        <w:t>anvertraut worden oder sonst bekanntgeworden ist, wird mit Freiheitsstrafe bis zu einem Jahr oder mit Geldstrafe bestraft. […]</w:t>
      </w:r>
    </w:p>
    <w:p w:rsidR="00BE09A6" w:rsidRDefault="00BE09A6" w:rsidP="009B3428">
      <w:pPr>
        <w:spacing w:after="120"/>
      </w:pPr>
      <w:r>
        <w:t xml:space="preserve">(4) </w:t>
      </w:r>
      <w:r w:rsidRPr="00282303">
        <w:t xml:space="preserve">Mit Freiheitsstrafe bis zu einem Jahr oder mit Geldstrafe wird bestraft, wer unbefugt ein fremdes Geheimnis offenbart, das ihm bei der Ausübung oder bei Gelegenheit seiner Tätigkeit als </w:t>
      </w:r>
      <w:r w:rsidRPr="00574F70">
        <w:rPr>
          <w:b/>
        </w:rPr>
        <w:t>mitwirkende Person</w:t>
      </w:r>
      <w:r w:rsidRPr="00282303">
        <w:t xml:space="preserve"> oder als bei den in den Absätzen 1 und 2 genannten Personen tätiger Beauftragter für den Datenschutz bekannt geworden ist.</w:t>
      </w:r>
      <w:r>
        <w:t xml:space="preserve"> […]</w:t>
      </w:r>
    </w:p>
    <w:p w:rsidR="00BE09A6" w:rsidRDefault="00BE09A6" w:rsidP="009B3428">
      <w:pPr>
        <w:spacing w:after="120"/>
      </w:pPr>
    </w:p>
    <w:p w:rsidR="00BE09A6" w:rsidRDefault="00BE09A6" w:rsidP="009B3428">
      <w:pPr>
        <w:spacing w:after="120"/>
      </w:pPr>
    </w:p>
    <w:p w:rsidR="00BE09A6" w:rsidRDefault="00BE09A6" w:rsidP="009B3428">
      <w:pPr>
        <w:spacing w:after="120"/>
      </w:pPr>
    </w:p>
    <w:p w:rsidR="00BE09A6" w:rsidRDefault="00BE09A6" w:rsidP="009B3428">
      <w:pPr>
        <w:spacing w:after="120"/>
      </w:pPr>
    </w:p>
    <w:p w:rsidR="00BE09A6" w:rsidRDefault="00BE09A6" w:rsidP="008E2E29">
      <w:pPr>
        <w:spacing w:after="120"/>
        <w:jc w:val="right"/>
      </w:pPr>
      <w:r>
        <w:t>Stand: März 2018</w:t>
      </w:r>
    </w:p>
    <w:p w:rsidR="00BE09A6" w:rsidRDefault="00BE09A6" w:rsidP="009B3428">
      <w:pPr>
        <w:spacing w:after="120"/>
      </w:pPr>
      <w:bookmarkStart w:id="2" w:name="Content"/>
    </w:p>
    <w:p w:rsidR="006761C4" w:rsidRPr="00CC4BD2" w:rsidRDefault="00BE09A6"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237" w:rsidRDefault="00463237" w:rsidP="0077456D">
      <w:pPr>
        <w:spacing w:after="120"/>
      </w:pPr>
      <w:r>
        <w:separator/>
      </w:r>
    </w:p>
  </w:endnote>
  <w:endnote w:type="continuationSeparator" w:id="0">
    <w:p w:rsidR="00463237" w:rsidRDefault="00463237"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BT">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3813DB">
      <w:rPr>
        <w:noProof/>
        <w:sz w:val="16"/>
        <w:szCs w:val="16"/>
        <w:lang w:val="en-US"/>
      </w:rPr>
      <w:t>LBT[I-2]Verpflichtung auf Vertraulichkeit DSGVO</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237" w:rsidRDefault="00463237" w:rsidP="0077456D">
      <w:pPr>
        <w:spacing w:after="120"/>
      </w:pPr>
      <w:bookmarkStart w:id="0" w:name="_Hlk481136727"/>
      <w:bookmarkEnd w:id="0"/>
      <w:r>
        <w:separator/>
      </w:r>
    </w:p>
  </w:footnote>
  <w:footnote w:type="continuationSeparator" w:id="0">
    <w:p w:rsidR="00463237" w:rsidRDefault="00463237"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A61000"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4"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7"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9"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4"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8"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0"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2"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4"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29"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3"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4"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6"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7"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9"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0"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1"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3"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4"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5"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6"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3"/>
  </w:num>
  <w:num w:numId="3">
    <w:abstractNumId w:val="19"/>
  </w:num>
  <w:num w:numId="4">
    <w:abstractNumId w:val="28"/>
  </w:num>
  <w:num w:numId="5">
    <w:abstractNumId w:val="47"/>
  </w:num>
  <w:num w:numId="6">
    <w:abstractNumId w:val="23"/>
  </w:num>
  <w:num w:numId="7">
    <w:abstractNumId w:val="36"/>
  </w:num>
  <w:num w:numId="8">
    <w:abstractNumId w:val="21"/>
  </w:num>
  <w:num w:numId="9">
    <w:abstractNumId w:val="6"/>
  </w:num>
  <w:num w:numId="10">
    <w:abstractNumId w:val="9"/>
  </w:num>
  <w:num w:numId="11">
    <w:abstractNumId w:val="44"/>
  </w:num>
  <w:num w:numId="12">
    <w:abstractNumId w:val="4"/>
  </w:num>
  <w:num w:numId="13">
    <w:abstractNumId w:val="16"/>
  </w:num>
  <w:num w:numId="14">
    <w:abstractNumId w:val="32"/>
  </w:num>
  <w:num w:numId="15">
    <w:abstractNumId w:val="39"/>
  </w:num>
  <w:num w:numId="16">
    <w:abstractNumId w:val="38"/>
  </w:num>
  <w:num w:numId="17">
    <w:abstractNumId w:val="34"/>
  </w:num>
  <w:num w:numId="18">
    <w:abstractNumId w:val="17"/>
  </w:num>
  <w:num w:numId="19">
    <w:abstractNumId w:val="40"/>
  </w:num>
  <w:num w:numId="20">
    <w:abstractNumId w:val="33"/>
  </w:num>
  <w:num w:numId="21">
    <w:abstractNumId w:val="8"/>
  </w:num>
  <w:num w:numId="22">
    <w:abstractNumId w:val="35"/>
  </w:num>
  <w:num w:numId="23">
    <w:abstractNumId w:val="11"/>
  </w:num>
  <w:num w:numId="24">
    <w:abstractNumId w:val="45"/>
  </w:num>
  <w:num w:numId="25">
    <w:abstractNumId w:val="18"/>
  </w:num>
  <w:num w:numId="26">
    <w:abstractNumId w:val="42"/>
  </w:num>
  <w:num w:numId="27">
    <w:abstractNumId w:val="15"/>
  </w:num>
  <w:num w:numId="28">
    <w:abstractNumId w:val="12"/>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
  </w:num>
  <w:num w:numId="33">
    <w:abstractNumId w:val="31"/>
  </w:num>
  <w:num w:numId="34">
    <w:abstractNumId w:val="43"/>
  </w:num>
  <w:num w:numId="35">
    <w:abstractNumId w:val="30"/>
  </w:num>
  <w:num w:numId="36">
    <w:abstractNumId w:val="25"/>
  </w:num>
  <w:num w:numId="37">
    <w:abstractNumId w:val="13"/>
  </w:num>
  <w:num w:numId="38">
    <w:abstractNumId w:val="37"/>
  </w:num>
  <w:num w:numId="39">
    <w:abstractNumId w:val="14"/>
  </w:num>
  <w:num w:numId="40">
    <w:abstractNumId w:val="26"/>
  </w:num>
  <w:num w:numId="41">
    <w:abstractNumId w:val="5"/>
  </w:num>
  <w:num w:numId="42">
    <w:abstractNumId w:val="2"/>
  </w:num>
  <w:num w:numId="43">
    <w:abstractNumId w:val="10"/>
  </w:num>
  <w:num w:numId="44">
    <w:abstractNumId w:val="46"/>
  </w:num>
  <w:num w:numId="45">
    <w:abstractNumId w:val="27"/>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A6"/>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13DB"/>
    <w:rsid w:val="00385137"/>
    <w:rsid w:val="003A54D0"/>
    <w:rsid w:val="003B1B18"/>
    <w:rsid w:val="003C6E4E"/>
    <w:rsid w:val="00412F8F"/>
    <w:rsid w:val="004249FE"/>
    <w:rsid w:val="00463237"/>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61000"/>
    <w:rsid w:val="00AA77C3"/>
    <w:rsid w:val="00AC72FF"/>
    <w:rsid w:val="00AD0CE0"/>
    <w:rsid w:val="00AE04C0"/>
    <w:rsid w:val="00AE7C3E"/>
    <w:rsid w:val="00AF1DF4"/>
    <w:rsid w:val="00B24E16"/>
    <w:rsid w:val="00B3045E"/>
    <w:rsid w:val="00B90B0D"/>
    <w:rsid w:val="00BB6AC7"/>
    <w:rsid w:val="00BE09A6"/>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A4C1C"/>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26BBF5-E270-474B-8B9A-2E6BA96C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link w:val="berschrift2Zchn"/>
    <w:uiPriority w:val="9"/>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link w:val="berschrift3Zchn"/>
    <w:uiPriority w:val="9"/>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character" w:customStyle="1" w:styleId="berschrift2Zchn">
    <w:name w:val="Überschrift 2 Zchn"/>
    <w:basedOn w:val="Absatz-Standardschriftart"/>
    <w:link w:val="berschrift2"/>
    <w:uiPriority w:val="9"/>
    <w:rsid w:val="00BE09A6"/>
    <w:rPr>
      <w:rFonts w:asciiTheme="minorHAnsi" w:hAnsiTheme="minorHAnsi"/>
      <w:b/>
      <w:sz w:val="24"/>
    </w:rPr>
  </w:style>
  <w:style w:type="character" w:customStyle="1" w:styleId="berschrift3Zchn">
    <w:name w:val="Überschrift 3 Zchn"/>
    <w:basedOn w:val="Absatz-Standardschriftart"/>
    <w:link w:val="berschrift3"/>
    <w:uiPriority w:val="9"/>
    <w:rsid w:val="00BE09A6"/>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4</Pages>
  <Words>1269</Words>
  <Characters>10092</Characters>
  <Application>Microsoft Office Word</Application>
  <DocSecurity>0</DocSecurity>
  <Lines>201</Lines>
  <Paragraphs>135</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2021-10-05T08:50:00Z</dcterms:created>
  <dcterms:modified xsi:type="dcterms:W3CDTF">2021-10-05T08:50:00Z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